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56EA" w14:textId="397A3B9E" w:rsidR="00CB11E0" w:rsidRDefault="00C86ECE" w:rsidP="00904047">
      <w:pPr>
        <w:tabs>
          <w:tab w:val="left" w:pos="270"/>
          <w:tab w:val="center" w:pos="4535"/>
        </w:tabs>
        <w:rPr>
          <w:rFonts w:ascii="Arial" w:hAnsi="Arial" w:cs="Arial"/>
          <w:color w:val="auto"/>
          <w:sz w:val="24"/>
          <w:szCs w:val="24"/>
          <w:lang w:val="en-US"/>
        </w:rPr>
      </w:pPr>
      <w:r>
        <w:rPr>
          <w:rFonts w:ascii="Arial" w:hAnsi="Arial" w:cs="Arial"/>
          <w:color w:val="auto"/>
          <w:sz w:val="24"/>
          <w:szCs w:val="24"/>
          <w:lang w:val="en-US"/>
        </w:rPr>
        <w:t>7</w:t>
      </w:r>
      <w:r w:rsidRPr="00C86ECE">
        <w:rPr>
          <w:rFonts w:ascii="Arial" w:hAnsi="Arial" w:cs="Arial"/>
          <w:color w:val="auto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color w:val="auto"/>
          <w:sz w:val="24"/>
          <w:szCs w:val="24"/>
          <w:lang w:val="en-US"/>
        </w:rPr>
        <w:t xml:space="preserve"> June</w:t>
      </w:r>
      <w:r w:rsidR="00D84336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="004B6F79">
        <w:rPr>
          <w:rFonts w:ascii="Arial" w:hAnsi="Arial" w:cs="Arial"/>
          <w:color w:val="auto"/>
          <w:sz w:val="24"/>
          <w:szCs w:val="24"/>
          <w:lang w:val="en-US"/>
        </w:rPr>
        <w:t>202</w:t>
      </w:r>
      <w:r w:rsidR="00E23AEF">
        <w:rPr>
          <w:rFonts w:ascii="Arial" w:hAnsi="Arial" w:cs="Arial"/>
          <w:color w:val="auto"/>
          <w:sz w:val="24"/>
          <w:szCs w:val="24"/>
          <w:lang w:val="en-US"/>
        </w:rPr>
        <w:t>6</w:t>
      </w:r>
      <w:r w:rsidR="00146783">
        <w:rPr>
          <w:rFonts w:ascii="Arial" w:hAnsi="Arial" w:cs="Arial"/>
          <w:color w:val="auto"/>
          <w:sz w:val="24"/>
          <w:szCs w:val="24"/>
          <w:lang w:val="en-US"/>
        </w:rPr>
        <w:t xml:space="preserve">, </w:t>
      </w:r>
      <w:r w:rsidR="00D84336">
        <w:rPr>
          <w:rFonts w:ascii="Arial" w:hAnsi="Arial" w:cs="Arial"/>
          <w:color w:val="auto"/>
          <w:sz w:val="24"/>
          <w:szCs w:val="24"/>
          <w:lang w:val="en-US"/>
        </w:rPr>
        <w:t>10am</w:t>
      </w:r>
    </w:p>
    <w:p w14:paraId="3C0C0974" w14:textId="37F17E88" w:rsidR="00FD2804" w:rsidRPr="00A83318" w:rsidRDefault="00D84336" w:rsidP="00904047">
      <w:pPr>
        <w:tabs>
          <w:tab w:val="left" w:pos="270"/>
          <w:tab w:val="center" w:pos="4535"/>
        </w:tabs>
        <w:rPr>
          <w:rFonts w:ascii="Arial" w:hAnsi="Arial" w:cs="Arial"/>
          <w:color w:val="auto"/>
          <w:sz w:val="24"/>
          <w:szCs w:val="24"/>
          <w:lang w:val="en-US"/>
        </w:rPr>
      </w:pPr>
      <w:r>
        <w:rPr>
          <w:rFonts w:ascii="Arial" w:hAnsi="Arial" w:cs="Arial"/>
          <w:color w:val="auto"/>
          <w:sz w:val="24"/>
          <w:szCs w:val="24"/>
          <w:lang w:val="en-US"/>
        </w:rPr>
        <w:t>Hadrian School</w:t>
      </w:r>
    </w:p>
    <w:p w14:paraId="34D374B1" w14:textId="77777777" w:rsidR="00FD2804" w:rsidRPr="00A83318" w:rsidRDefault="00FD2804" w:rsidP="00FD2804">
      <w:pPr>
        <w:jc w:val="left"/>
        <w:rPr>
          <w:rFonts w:ascii="Arial" w:hAnsi="Arial" w:cs="Arial"/>
          <w:color w:val="auto"/>
          <w:sz w:val="24"/>
          <w:szCs w:val="24"/>
          <w:lang w:val="en-US"/>
        </w:rPr>
      </w:pPr>
    </w:p>
    <w:p w14:paraId="2F308411" w14:textId="77777777" w:rsidR="00904047" w:rsidRDefault="00CB11E0" w:rsidP="00904047">
      <w:pPr>
        <w:rPr>
          <w:rFonts w:ascii="Arial" w:hAnsi="Arial" w:cs="Arial"/>
          <w:b/>
          <w:color w:val="auto"/>
          <w:sz w:val="24"/>
          <w:szCs w:val="24"/>
          <w:lang w:val="en-US"/>
        </w:rPr>
      </w:pPr>
      <w:r>
        <w:rPr>
          <w:rFonts w:ascii="Arial" w:hAnsi="Arial" w:cs="Arial"/>
          <w:b/>
          <w:color w:val="auto"/>
          <w:sz w:val="24"/>
          <w:szCs w:val="24"/>
          <w:lang w:val="en-US"/>
        </w:rPr>
        <w:t>Agenda</w:t>
      </w:r>
    </w:p>
    <w:p w14:paraId="398A3E86" w14:textId="77777777" w:rsidR="00B23688" w:rsidRPr="00D658AD" w:rsidRDefault="00B23688" w:rsidP="00904047">
      <w:pPr>
        <w:rPr>
          <w:rFonts w:ascii="Arial" w:hAnsi="Arial" w:cs="Arial"/>
          <w:b/>
          <w:color w:val="auto"/>
          <w:sz w:val="24"/>
          <w:szCs w:val="24"/>
          <w:lang w:val="en-US"/>
        </w:rPr>
      </w:pPr>
    </w:p>
    <w:p w14:paraId="73474AE0" w14:textId="078D6922" w:rsidR="006A544C" w:rsidRPr="00B23688" w:rsidRDefault="00AE15B9" w:rsidP="00320BE6">
      <w:pPr>
        <w:numPr>
          <w:ilvl w:val="0"/>
          <w:numId w:val="2"/>
        </w:numPr>
        <w:spacing w:before="120" w:after="240"/>
        <w:ind w:left="714" w:hanging="357"/>
        <w:jc w:val="left"/>
        <w:rPr>
          <w:rFonts w:ascii="Arial" w:hAnsi="Arial" w:cs="Arial"/>
          <w:b/>
          <w:color w:val="auto"/>
          <w:sz w:val="24"/>
          <w:szCs w:val="24"/>
          <w:lang w:val="en-US"/>
        </w:rPr>
      </w:pPr>
      <w:r w:rsidRPr="00B23688">
        <w:rPr>
          <w:rFonts w:ascii="Arial" w:hAnsi="Arial" w:cs="Arial"/>
          <w:b/>
          <w:color w:val="auto"/>
          <w:sz w:val="24"/>
          <w:szCs w:val="24"/>
          <w:lang w:val="en-US"/>
        </w:rPr>
        <w:t>Apologies for absence</w:t>
      </w:r>
      <w:r w:rsidR="000955CC" w:rsidRPr="00B23688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 </w:t>
      </w:r>
    </w:p>
    <w:p w14:paraId="11107741" w14:textId="5706F7A5" w:rsidR="00046DF9" w:rsidRPr="00B23688" w:rsidRDefault="00046DF9" w:rsidP="00320BE6">
      <w:pPr>
        <w:numPr>
          <w:ilvl w:val="0"/>
          <w:numId w:val="2"/>
        </w:numPr>
        <w:spacing w:before="120" w:after="240"/>
        <w:ind w:left="714" w:hanging="357"/>
        <w:jc w:val="left"/>
        <w:rPr>
          <w:rFonts w:ascii="Arial" w:hAnsi="Arial" w:cs="Arial"/>
          <w:b/>
          <w:color w:val="auto"/>
          <w:sz w:val="24"/>
          <w:szCs w:val="24"/>
          <w:lang w:val="en-US"/>
        </w:rPr>
      </w:pPr>
      <w:r w:rsidRPr="00B23688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Present </w:t>
      </w:r>
    </w:p>
    <w:p w14:paraId="3FBBA01A" w14:textId="41575AEB" w:rsidR="00D33DEF" w:rsidRPr="00B23688" w:rsidRDefault="001A0CE6" w:rsidP="00320BE6">
      <w:pPr>
        <w:numPr>
          <w:ilvl w:val="0"/>
          <w:numId w:val="2"/>
        </w:numPr>
        <w:spacing w:before="120" w:after="240"/>
        <w:ind w:left="714" w:hanging="357"/>
        <w:jc w:val="left"/>
        <w:rPr>
          <w:rFonts w:ascii="Arial" w:hAnsi="Arial" w:cs="Arial"/>
          <w:b/>
          <w:color w:val="auto"/>
          <w:sz w:val="24"/>
          <w:szCs w:val="24"/>
          <w:lang w:val="en-US"/>
        </w:rPr>
      </w:pPr>
      <w:r w:rsidRPr="00B23688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Notice of Any Other </w:t>
      </w:r>
      <w:r w:rsidR="00B23688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Urgent </w:t>
      </w:r>
      <w:r w:rsidRPr="00B23688">
        <w:rPr>
          <w:rFonts w:ascii="Arial" w:hAnsi="Arial" w:cs="Arial"/>
          <w:b/>
          <w:color w:val="auto"/>
          <w:sz w:val="24"/>
          <w:szCs w:val="24"/>
          <w:lang w:val="en-US"/>
        </w:rPr>
        <w:t>Business</w:t>
      </w:r>
      <w:r w:rsidR="00D84336" w:rsidRPr="00B23688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 </w:t>
      </w:r>
    </w:p>
    <w:p w14:paraId="1BF9D4B9" w14:textId="10521232" w:rsidR="00D33DEF" w:rsidRPr="00B23688" w:rsidRDefault="00967A37" w:rsidP="00320BE6">
      <w:pPr>
        <w:numPr>
          <w:ilvl w:val="0"/>
          <w:numId w:val="2"/>
        </w:numPr>
        <w:spacing w:before="120" w:after="240"/>
        <w:ind w:left="714" w:hanging="357"/>
        <w:jc w:val="left"/>
        <w:rPr>
          <w:rFonts w:ascii="Arial" w:hAnsi="Arial" w:cs="Arial"/>
          <w:b/>
          <w:color w:val="auto"/>
          <w:sz w:val="24"/>
          <w:szCs w:val="24"/>
          <w:lang w:val="en-US"/>
        </w:rPr>
      </w:pPr>
      <w:r w:rsidRPr="00B23688">
        <w:rPr>
          <w:rFonts w:ascii="Arial" w:hAnsi="Arial" w:cs="Arial"/>
          <w:b/>
          <w:color w:val="auto"/>
          <w:sz w:val="24"/>
          <w:szCs w:val="24"/>
          <w:lang w:val="en-US"/>
        </w:rPr>
        <w:t>Minutes of last meeting</w:t>
      </w:r>
      <w:r w:rsidR="00B65DB5" w:rsidRPr="00B23688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 </w:t>
      </w:r>
    </w:p>
    <w:p w14:paraId="6E8D9A7F" w14:textId="3790C65B" w:rsidR="00D84336" w:rsidRDefault="00D84336" w:rsidP="00320BE6">
      <w:pPr>
        <w:numPr>
          <w:ilvl w:val="0"/>
          <w:numId w:val="2"/>
        </w:numPr>
        <w:spacing w:before="120" w:after="240"/>
        <w:ind w:left="714" w:hanging="357"/>
        <w:jc w:val="left"/>
        <w:rPr>
          <w:rFonts w:ascii="Arial" w:hAnsi="Arial" w:cs="Arial"/>
          <w:b/>
          <w:color w:val="auto"/>
          <w:sz w:val="24"/>
          <w:szCs w:val="24"/>
          <w:lang w:val="en-US"/>
        </w:rPr>
      </w:pPr>
      <w:proofErr w:type="gramStart"/>
      <w:r w:rsidRPr="00B23688">
        <w:rPr>
          <w:rFonts w:ascii="Arial" w:hAnsi="Arial" w:cs="Arial"/>
          <w:b/>
          <w:color w:val="auto"/>
          <w:sz w:val="24"/>
          <w:szCs w:val="24"/>
          <w:lang w:val="en-US"/>
        </w:rPr>
        <w:t>Officers</w:t>
      </w:r>
      <w:proofErr w:type="gramEnd"/>
      <w:r w:rsidRPr="00B23688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 Reports </w:t>
      </w:r>
    </w:p>
    <w:p w14:paraId="26CFCECE" w14:textId="071B6B53" w:rsidR="00A12019" w:rsidRPr="008C763E" w:rsidRDefault="00A12019" w:rsidP="00A12019">
      <w:pPr>
        <w:spacing w:before="120" w:after="240"/>
        <w:ind w:left="714"/>
        <w:jc w:val="left"/>
        <w:rPr>
          <w:rFonts w:ascii="Arial" w:hAnsi="Arial" w:cs="Arial"/>
          <w:bCs/>
          <w:color w:val="auto"/>
          <w:sz w:val="24"/>
          <w:szCs w:val="24"/>
          <w:lang w:val="en-US"/>
        </w:rPr>
      </w:pPr>
      <w:r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>Chairman – Steve Lindoe</w:t>
      </w:r>
    </w:p>
    <w:p w14:paraId="5A62776D" w14:textId="112BA9EB" w:rsidR="00D33DEF" w:rsidRPr="008C763E" w:rsidRDefault="00493ADA" w:rsidP="00D84336">
      <w:pPr>
        <w:spacing w:before="120" w:after="240"/>
        <w:ind w:left="714"/>
        <w:jc w:val="left"/>
        <w:rPr>
          <w:rFonts w:ascii="Arial" w:hAnsi="Arial" w:cs="Arial"/>
          <w:bCs/>
          <w:color w:val="auto"/>
          <w:sz w:val="24"/>
          <w:szCs w:val="24"/>
          <w:lang w:val="en-US"/>
        </w:rPr>
      </w:pPr>
      <w:r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>F</w:t>
      </w:r>
      <w:r w:rsidR="00DD70FD"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>inances update for League and Area</w:t>
      </w:r>
      <w:r w:rsidR="00046DF9"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 xml:space="preserve"> </w:t>
      </w:r>
      <w:r w:rsidR="00313DEA"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>– Neil Rogers</w:t>
      </w:r>
    </w:p>
    <w:p w14:paraId="325CB8BE" w14:textId="26682893" w:rsidR="00895CE0" w:rsidRPr="008C763E" w:rsidRDefault="00895CE0" w:rsidP="00D84336">
      <w:pPr>
        <w:spacing w:before="120" w:after="240"/>
        <w:ind w:left="714"/>
        <w:jc w:val="left"/>
        <w:rPr>
          <w:rFonts w:ascii="Arial" w:hAnsi="Arial" w:cs="Arial"/>
          <w:bCs/>
          <w:color w:val="auto"/>
          <w:sz w:val="24"/>
          <w:szCs w:val="24"/>
          <w:lang w:val="en-US"/>
        </w:rPr>
      </w:pPr>
      <w:r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>Data Protection Issues – Dave Vincent</w:t>
      </w:r>
    </w:p>
    <w:p w14:paraId="0E8C6F9C" w14:textId="77311CD9" w:rsidR="00D33DEF" w:rsidRPr="008C763E" w:rsidRDefault="00A12019" w:rsidP="00D84336">
      <w:pPr>
        <w:spacing w:before="120" w:after="240"/>
        <w:ind w:left="714"/>
        <w:jc w:val="left"/>
        <w:rPr>
          <w:rFonts w:ascii="Arial" w:hAnsi="Arial" w:cs="Arial"/>
          <w:bCs/>
          <w:color w:val="auto"/>
          <w:sz w:val="24"/>
          <w:szCs w:val="24"/>
          <w:lang w:val="en-US"/>
        </w:rPr>
      </w:pPr>
      <w:r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>Playoff outcome</w:t>
      </w:r>
      <w:r w:rsidR="003725C1"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 xml:space="preserve"> and suggested structure for 2627</w:t>
      </w:r>
      <w:r w:rsidR="009C507F"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 xml:space="preserve"> </w:t>
      </w:r>
      <w:r w:rsidR="00313DEA"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>– Simon Wood</w:t>
      </w:r>
    </w:p>
    <w:p w14:paraId="0B3A99BE" w14:textId="77777777" w:rsidR="0012765B" w:rsidRPr="008C763E" w:rsidRDefault="0012765B" w:rsidP="0012765B">
      <w:pPr>
        <w:spacing w:before="120" w:after="240"/>
        <w:ind w:left="714"/>
        <w:jc w:val="left"/>
        <w:rPr>
          <w:rFonts w:ascii="Arial" w:hAnsi="Arial" w:cs="Arial"/>
          <w:bCs/>
          <w:color w:val="auto"/>
          <w:sz w:val="24"/>
          <w:szCs w:val="24"/>
          <w:lang w:val="en-US"/>
        </w:rPr>
      </w:pPr>
      <w:r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>Appointments update including team allocations – Stu Rennie</w:t>
      </w:r>
    </w:p>
    <w:p w14:paraId="3F335944" w14:textId="452CA7D0" w:rsidR="002B25D3" w:rsidRPr="008C763E" w:rsidRDefault="002B25D3" w:rsidP="00D84336">
      <w:pPr>
        <w:spacing w:before="120" w:after="240"/>
        <w:ind w:left="714"/>
        <w:jc w:val="left"/>
        <w:rPr>
          <w:rFonts w:ascii="Arial" w:hAnsi="Arial" w:cs="Arial"/>
          <w:bCs/>
          <w:color w:val="auto"/>
          <w:sz w:val="24"/>
          <w:szCs w:val="24"/>
          <w:lang w:val="en-US"/>
        </w:rPr>
      </w:pPr>
      <w:r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 xml:space="preserve">Disciplinary update </w:t>
      </w:r>
      <w:r w:rsidR="00313DEA"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>–</w:t>
      </w:r>
      <w:r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 xml:space="preserve"> M</w:t>
      </w:r>
      <w:r w:rsidR="00313DEA"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>alcolm Holmes</w:t>
      </w:r>
    </w:p>
    <w:p w14:paraId="7BA8EB04" w14:textId="5F9D31CB" w:rsidR="00B24E99" w:rsidRPr="008C763E" w:rsidRDefault="005661D9" w:rsidP="00D84336">
      <w:pPr>
        <w:spacing w:before="120" w:after="240"/>
        <w:ind w:left="714"/>
        <w:jc w:val="left"/>
        <w:rPr>
          <w:rFonts w:ascii="Arial" w:hAnsi="Arial" w:cs="Arial"/>
          <w:bCs/>
          <w:color w:val="auto"/>
          <w:sz w:val="24"/>
          <w:szCs w:val="24"/>
          <w:lang w:val="en-US"/>
        </w:rPr>
      </w:pPr>
      <w:r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>Referee Development</w:t>
      </w:r>
      <w:r w:rsidR="00B24E99"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 xml:space="preserve"> </w:t>
      </w:r>
      <w:r w:rsidR="003725C1"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>–</w:t>
      </w:r>
      <w:r w:rsidR="00B24E99"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 xml:space="preserve"> </w:t>
      </w:r>
      <w:r w:rsidR="00747F6F"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>vacant</w:t>
      </w:r>
    </w:p>
    <w:p w14:paraId="771A9D64" w14:textId="3D3DAA29" w:rsidR="003725C1" w:rsidRPr="008C763E" w:rsidRDefault="003725C1" w:rsidP="00D84336">
      <w:pPr>
        <w:spacing w:before="120" w:after="240"/>
        <w:ind w:left="714"/>
        <w:jc w:val="left"/>
        <w:rPr>
          <w:rFonts w:ascii="Arial" w:hAnsi="Arial" w:cs="Arial"/>
          <w:bCs/>
          <w:color w:val="auto"/>
          <w:sz w:val="24"/>
          <w:szCs w:val="24"/>
          <w:lang w:val="en-US"/>
        </w:rPr>
      </w:pPr>
      <w:r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 xml:space="preserve">Table Development </w:t>
      </w:r>
      <w:r w:rsidR="00895CE0"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>–</w:t>
      </w:r>
      <w:r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 xml:space="preserve"> </w:t>
      </w:r>
      <w:r w:rsidR="00895CE0"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>Hayden O’Neill</w:t>
      </w:r>
    </w:p>
    <w:p w14:paraId="3D19CC6F" w14:textId="20F9C936" w:rsidR="0012765B" w:rsidRPr="008C763E" w:rsidRDefault="0012765B" w:rsidP="00D84336">
      <w:pPr>
        <w:spacing w:before="120" w:after="240"/>
        <w:ind w:left="714"/>
        <w:jc w:val="left"/>
        <w:rPr>
          <w:rFonts w:ascii="Arial" w:hAnsi="Arial" w:cs="Arial"/>
          <w:bCs/>
          <w:color w:val="auto"/>
          <w:sz w:val="24"/>
          <w:szCs w:val="24"/>
          <w:lang w:val="en-US"/>
        </w:rPr>
      </w:pPr>
      <w:r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>Coaching Development – Graham Heath</w:t>
      </w:r>
    </w:p>
    <w:p w14:paraId="4F015AD6" w14:textId="57B6BA13" w:rsidR="0012765B" w:rsidRPr="008C763E" w:rsidRDefault="0012765B" w:rsidP="00D84336">
      <w:pPr>
        <w:spacing w:before="120" w:after="240"/>
        <w:ind w:left="714"/>
        <w:jc w:val="left"/>
        <w:rPr>
          <w:rFonts w:ascii="Arial" w:hAnsi="Arial" w:cs="Arial"/>
          <w:bCs/>
          <w:color w:val="auto"/>
          <w:sz w:val="24"/>
          <w:szCs w:val="24"/>
          <w:lang w:val="en-US"/>
        </w:rPr>
      </w:pPr>
      <w:r w:rsidRPr="008C763E">
        <w:rPr>
          <w:rFonts w:ascii="Arial" w:hAnsi="Arial" w:cs="Arial"/>
          <w:bCs/>
          <w:color w:val="auto"/>
          <w:sz w:val="24"/>
          <w:szCs w:val="24"/>
          <w:lang w:val="en-US"/>
        </w:rPr>
        <w:t>Junior Development – Frank Thomas</w:t>
      </w:r>
    </w:p>
    <w:p w14:paraId="0B28CC9D" w14:textId="77777777" w:rsidR="005F08ED" w:rsidRPr="00B23688" w:rsidRDefault="005F08ED" w:rsidP="005F08ED">
      <w:pPr>
        <w:pStyle w:val="ListParagraph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</w:p>
    <w:p w14:paraId="2AE49830" w14:textId="5B8F02ED" w:rsidR="00302B69" w:rsidRDefault="00302B69" w:rsidP="00237437">
      <w:pPr>
        <w:pStyle w:val="ListParagraph"/>
        <w:numPr>
          <w:ilvl w:val="0"/>
          <w:numId w:val="2"/>
        </w:numPr>
        <w:spacing w:before="120"/>
        <w:jc w:val="left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en-US"/>
        </w:rPr>
        <w:t>Vets League – Steve Lindoe</w:t>
      </w:r>
    </w:p>
    <w:p w14:paraId="1F394507" w14:textId="77777777" w:rsidR="00302B69" w:rsidRDefault="00302B69" w:rsidP="00302B69">
      <w:pPr>
        <w:pStyle w:val="ListParagraph"/>
        <w:spacing w:before="120"/>
        <w:jc w:val="left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</w:p>
    <w:p w14:paraId="40326177" w14:textId="2C3204E8" w:rsidR="00302B69" w:rsidRDefault="008C763E" w:rsidP="00237437">
      <w:pPr>
        <w:pStyle w:val="ListParagraph"/>
        <w:numPr>
          <w:ilvl w:val="0"/>
          <w:numId w:val="2"/>
        </w:numPr>
        <w:spacing w:before="120"/>
        <w:jc w:val="left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en-US"/>
        </w:rPr>
        <w:t>Area posts – Steve Lindoe</w:t>
      </w:r>
    </w:p>
    <w:p w14:paraId="01B248F6" w14:textId="77777777" w:rsidR="007A0711" w:rsidRPr="007A0711" w:rsidRDefault="007A0711" w:rsidP="007A0711">
      <w:pPr>
        <w:pStyle w:val="ListParagraph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</w:p>
    <w:p w14:paraId="084CB46C" w14:textId="7C790ACF" w:rsidR="007A0711" w:rsidRDefault="007A0711" w:rsidP="00237437">
      <w:pPr>
        <w:pStyle w:val="ListParagraph"/>
        <w:numPr>
          <w:ilvl w:val="0"/>
          <w:numId w:val="2"/>
        </w:numPr>
        <w:spacing w:before="120"/>
        <w:jc w:val="left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en-US"/>
        </w:rPr>
        <w:t>Hall of Fame – Neil Rogers</w:t>
      </w:r>
      <w:r w:rsidR="0086441B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 – Induction suggestions</w:t>
      </w:r>
    </w:p>
    <w:p w14:paraId="42D3B45F" w14:textId="77777777" w:rsidR="0086441B" w:rsidRPr="0086441B" w:rsidRDefault="0086441B" w:rsidP="0086441B">
      <w:pPr>
        <w:pStyle w:val="ListParagraph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</w:p>
    <w:p w14:paraId="123CD568" w14:textId="23D95B22" w:rsidR="0086441B" w:rsidRDefault="0086441B" w:rsidP="0086441B">
      <w:pPr>
        <w:pStyle w:val="ListParagraph"/>
        <w:spacing w:before="120"/>
        <w:ind w:left="1440"/>
        <w:jc w:val="left"/>
        <w:rPr>
          <w:rFonts w:ascii="Arial" w:hAnsi="Arial" w:cs="Arial"/>
          <w:color w:val="auto"/>
          <w:sz w:val="24"/>
          <w:szCs w:val="24"/>
          <w:lang w:val="en-US"/>
        </w:rPr>
      </w:pPr>
      <w:r>
        <w:rPr>
          <w:rFonts w:ascii="Arial" w:hAnsi="Arial" w:cs="Arial"/>
          <w:color w:val="auto"/>
          <w:sz w:val="24"/>
          <w:szCs w:val="24"/>
          <w:lang w:val="en-US"/>
        </w:rPr>
        <w:t>Keith Harrison</w:t>
      </w:r>
    </w:p>
    <w:p w14:paraId="1AA21CE8" w14:textId="6900B94B" w:rsidR="0086441B" w:rsidRDefault="0086441B" w:rsidP="0086441B">
      <w:pPr>
        <w:pStyle w:val="ListParagraph"/>
        <w:spacing w:before="120"/>
        <w:ind w:left="1440"/>
        <w:jc w:val="left"/>
        <w:rPr>
          <w:rFonts w:ascii="Arial" w:hAnsi="Arial" w:cs="Arial"/>
          <w:color w:val="auto"/>
          <w:sz w:val="24"/>
          <w:szCs w:val="24"/>
          <w:lang w:val="en-US"/>
        </w:rPr>
      </w:pPr>
      <w:r>
        <w:rPr>
          <w:rFonts w:ascii="Arial" w:hAnsi="Arial" w:cs="Arial"/>
          <w:color w:val="auto"/>
          <w:sz w:val="24"/>
          <w:szCs w:val="24"/>
          <w:lang w:val="en-US"/>
        </w:rPr>
        <w:t xml:space="preserve">Ken </w:t>
      </w:r>
      <w:r w:rsidR="00FB1BAD">
        <w:rPr>
          <w:rFonts w:ascii="Arial" w:hAnsi="Arial" w:cs="Arial"/>
          <w:color w:val="auto"/>
          <w:sz w:val="24"/>
          <w:szCs w:val="24"/>
          <w:lang w:val="en-US"/>
        </w:rPr>
        <w:t>Johnson</w:t>
      </w:r>
    </w:p>
    <w:p w14:paraId="07FED28E" w14:textId="43ECE97C" w:rsidR="00FB1BAD" w:rsidRPr="0086441B" w:rsidRDefault="00FB1BAD" w:rsidP="0086441B">
      <w:pPr>
        <w:pStyle w:val="ListParagraph"/>
        <w:spacing w:before="120"/>
        <w:ind w:left="1440"/>
        <w:jc w:val="left"/>
        <w:rPr>
          <w:rFonts w:ascii="Arial" w:hAnsi="Arial" w:cs="Arial"/>
          <w:color w:val="auto"/>
          <w:sz w:val="24"/>
          <w:szCs w:val="24"/>
          <w:lang w:val="en-US"/>
        </w:rPr>
      </w:pPr>
      <w:r>
        <w:rPr>
          <w:rFonts w:ascii="Arial" w:hAnsi="Arial" w:cs="Arial"/>
          <w:color w:val="auto"/>
          <w:sz w:val="24"/>
          <w:szCs w:val="24"/>
          <w:lang w:val="en-US"/>
        </w:rPr>
        <w:t>Andrew Scandle</w:t>
      </w:r>
    </w:p>
    <w:p w14:paraId="67D1D763" w14:textId="77777777" w:rsidR="00302B69" w:rsidRPr="00302B69" w:rsidRDefault="00302B69" w:rsidP="00302B69">
      <w:pPr>
        <w:pStyle w:val="ListParagraph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</w:p>
    <w:p w14:paraId="324CF478" w14:textId="7319CF4B" w:rsidR="00237437" w:rsidRDefault="005F08ED" w:rsidP="00237437">
      <w:pPr>
        <w:pStyle w:val="ListParagraph"/>
        <w:numPr>
          <w:ilvl w:val="0"/>
          <w:numId w:val="2"/>
        </w:numPr>
        <w:spacing w:before="120"/>
        <w:jc w:val="left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B23688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Cons</w:t>
      </w:r>
      <w:r w:rsidR="00846A2A" w:rsidRPr="00B23688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titution changes – Scott Bays</w:t>
      </w:r>
    </w:p>
    <w:p w14:paraId="7C3D2502" w14:textId="50C1B516" w:rsidR="00237437" w:rsidRPr="00237437" w:rsidRDefault="00237437" w:rsidP="00237437">
      <w:pPr>
        <w:pStyle w:val="ListParagraph"/>
        <w:spacing w:before="120"/>
        <w:jc w:val="left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237437">
        <w:rPr>
          <w:rFonts w:ascii="Helvetica" w:hAnsi="Helvetica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653B8F85" w14:textId="07331451" w:rsidR="00237437" w:rsidRPr="003A145C" w:rsidRDefault="00237437" w:rsidP="00237437">
      <w:pPr>
        <w:pStyle w:val="ListParagraph"/>
        <w:numPr>
          <w:ilvl w:val="0"/>
          <w:numId w:val="2"/>
        </w:numPr>
        <w:spacing w:before="120"/>
        <w:jc w:val="left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B23688">
        <w:rPr>
          <w:rFonts w:ascii="Helvetica" w:hAnsi="Helvetica"/>
          <w:b/>
          <w:bCs/>
          <w:color w:val="000000"/>
          <w:sz w:val="24"/>
          <w:szCs w:val="24"/>
          <w:shd w:val="clear" w:color="auto" w:fill="FFFFFF"/>
        </w:rPr>
        <w:t>COC Changes – Malcolm Holmes</w:t>
      </w:r>
    </w:p>
    <w:p w14:paraId="085F147C" w14:textId="77777777" w:rsidR="003A145C" w:rsidRPr="003A145C" w:rsidRDefault="003A145C" w:rsidP="003A145C">
      <w:pPr>
        <w:pStyle w:val="ListParagraph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</w:p>
    <w:p w14:paraId="7415EE2C" w14:textId="310E2A7F" w:rsidR="003A145C" w:rsidRPr="00237437" w:rsidRDefault="007D0589" w:rsidP="00237437">
      <w:pPr>
        <w:pStyle w:val="ListParagraph"/>
        <w:numPr>
          <w:ilvl w:val="0"/>
          <w:numId w:val="2"/>
        </w:numPr>
        <w:spacing w:before="120"/>
        <w:jc w:val="left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Venue and </w:t>
      </w:r>
      <w:proofErr w:type="spellStart"/>
      <w:r>
        <w:rPr>
          <w:rFonts w:ascii="Arial" w:hAnsi="Arial" w:cs="Arial"/>
          <w:b/>
          <w:bCs/>
          <w:color w:val="auto"/>
          <w:sz w:val="24"/>
          <w:szCs w:val="24"/>
          <w:lang w:val="en-US"/>
        </w:rPr>
        <w:t>organisation</w:t>
      </w:r>
      <w:proofErr w:type="spellEnd"/>
      <w:r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 appraisal – Scott Bays</w:t>
      </w:r>
    </w:p>
    <w:p w14:paraId="692C80D4" w14:textId="77777777" w:rsidR="00B23688" w:rsidRPr="00B23688" w:rsidRDefault="00B23688" w:rsidP="00B23688">
      <w:pPr>
        <w:pStyle w:val="ListParagraph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</w:p>
    <w:p w14:paraId="2B7CAE03" w14:textId="4A65441F" w:rsidR="00B23688" w:rsidRPr="00B23688" w:rsidRDefault="00B23688" w:rsidP="00AD004D">
      <w:pPr>
        <w:pStyle w:val="ListParagraph"/>
        <w:numPr>
          <w:ilvl w:val="0"/>
          <w:numId w:val="2"/>
        </w:numPr>
        <w:spacing w:before="120"/>
        <w:jc w:val="left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en-US"/>
        </w:rPr>
        <w:lastRenderedPageBreak/>
        <w:t>Any other urgent business</w:t>
      </w:r>
    </w:p>
    <w:p w14:paraId="3815656B" w14:textId="77777777" w:rsidR="00CB11E0" w:rsidRDefault="00CB11E0" w:rsidP="004F400D">
      <w:pPr>
        <w:spacing w:before="120"/>
        <w:ind w:left="720"/>
        <w:jc w:val="left"/>
        <w:rPr>
          <w:rFonts w:ascii="Arial" w:hAnsi="Arial" w:cs="Arial"/>
          <w:color w:val="auto"/>
          <w:sz w:val="24"/>
          <w:szCs w:val="24"/>
          <w:lang w:val="en-US"/>
        </w:rPr>
      </w:pPr>
    </w:p>
    <w:p w14:paraId="5F3E531F" w14:textId="150B6D8F" w:rsidR="00165914" w:rsidRPr="004B6F79" w:rsidRDefault="00165914" w:rsidP="00A677FD">
      <w:pPr>
        <w:jc w:val="left"/>
        <w:rPr>
          <w:rFonts w:ascii="Arial" w:hAnsi="Arial" w:cs="Arial"/>
          <w:color w:val="auto"/>
          <w:sz w:val="24"/>
          <w:szCs w:val="24"/>
          <w:lang w:val="en-US"/>
        </w:rPr>
      </w:pPr>
    </w:p>
    <w:sectPr w:rsidR="00165914" w:rsidRPr="004B6F79" w:rsidSect="006C685E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51" w:right="1134" w:bottom="567" w:left="851" w:header="709" w:footer="680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B2209" w14:textId="77777777" w:rsidR="00FE2EB4" w:rsidRDefault="00FE2EB4">
      <w:r>
        <w:separator/>
      </w:r>
    </w:p>
    <w:p w14:paraId="76A5A622" w14:textId="77777777" w:rsidR="00FE2EB4" w:rsidRDefault="00FE2EB4"/>
    <w:p w14:paraId="4BE351A6" w14:textId="77777777" w:rsidR="00FE2EB4" w:rsidRDefault="00FE2EB4" w:rsidP="00066DF2"/>
    <w:p w14:paraId="6AC02B56" w14:textId="77777777" w:rsidR="00FE2EB4" w:rsidRDefault="00FE2EB4" w:rsidP="00066DF2"/>
    <w:p w14:paraId="694B80DE" w14:textId="77777777" w:rsidR="00FE2EB4" w:rsidRDefault="00FE2EB4" w:rsidP="00066DF2"/>
    <w:p w14:paraId="109BC3CE" w14:textId="77777777" w:rsidR="00FE2EB4" w:rsidRDefault="00FE2EB4" w:rsidP="00066DF2"/>
    <w:p w14:paraId="42B372AE" w14:textId="77777777" w:rsidR="00FE2EB4" w:rsidRDefault="00FE2EB4" w:rsidP="00066DF2"/>
    <w:p w14:paraId="79434391" w14:textId="77777777" w:rsidR="00FE2EB4" w:rsidRDefault="00FE2EB4" w:rsidP="00FF5249"/>
    <w:p w14:paraId="24840105" w14:textId="77777777" w:rsidR="00FE2EB4" w:rsidRDefault="00FE2EB4" w:rsidP="00FF5249"/>
    <w:p w14:paraId="7727F3A8" w14:textId="77777777" w:rsidR="00FE2EB4" w:rsidRDefault="00FE2EB4" w:rsidP="00FF5249"/>
    <w:p w14:paraId="52BB61E0" w14:textId="77777777" w:rsidR="00FE2EB4" w:rsidRDefault="00FE2EB4" w:rsidP="00FF5249"/>
    <w:p w14:paraId="79A6B34D" w14:textId="77777777" w:rsidR="00FE2EB4" w:rsidRDefault="00FE2EB4" w:rsidP="00FF5249"/>
    <w:p w14:paraId="0B398484" w14:textId="77777777" w:rsidR="00FE2EB4" w:rsidRDefault="00FE2EB4" w:rsidP="000A4C46"/>
    <w:p w14:paraId="389D7307" w14:textId="77777777" w:rsidR="00FE2EB4" w:rsidRDefault="00FE2EB4" w:rsidP="000A4C46"/>
    <w:p w14:paraId="0B529A6E" w14:textId="77777777" w:rsidR="00FE2EB4" w:rsidRDefault="00FE2EB4" w:rsidP="00D02D44"/>
    <w:p w14:paraId="7AFB1AFD" w14:textId="77777777" w:rsidR="00FE2EB4" w:rsidRDefault="00FE2EB4" w:rsidP="00F85202"/>
    <w:p w14:paraId="0E47627C" w14:textId="77777777" w:rsidR="00FE2EB4" w:rsidRDefault="00FE2EB4" w:rsidP="00F85202"/>
    <w:p w14:paraId="6399EB36" w14:textId="77777777" w:rsidR="00FE2EB4" w:rsidRDefault="00FE2EB4" w:rsidP="00F85202"/>
    <w:p w14:paraId="22E1715A" w14:textId="77777777" w:rsidR="00FE2EB4" w:rsidRDefault="00FE2EB4" w:rsidP="00F85202"/>
    <w:p w14:paraId="3DC65167" w14:textId="77777777" w:rsidR="00FE2EB4" w:rsidRDefault="00FE2EB4" w:rsidP="00F85202"/>
    <w:p w14:paraId="7C2DAFBC" w14:textId="77777777" w:rsidR="00FE2EB4" w:rsidRDefault="00FE2EB4" w:rsidP="00F85202"/>
    <w:p w14:paraId="7FBBBEE5" w14:textId="77777777" w:rsidR="00FE2EB4" w:rsidRDefault="00FE2EB4"/>
    <w:p w14:paraId="60976448" w14:textId="77777777" w:rsidR="00FE2EB4" w:rsidRDefault="00FE2EB4"/>
    <w:p w14:paraId="2AEEF932" w14:textId="77777777" w:rsidR="00FE2EB4" w:rsidRDefault="00FE2EB4" w:rsidP="002C0374"/>
    <w:p w14:paraId="2CDAC13E" w14:textId="77777777" w:rsidR="00FE2EB4" w:rsidRDefault="00FE2EB4"/>
    <w:p w14:paraId="5F342556" w14:textId="77777777" w:rsidR="00FE2EB4" w:rsidRDefault="00FE2EB4" w:rsidP="00D33DEF"/>
    <w:p w14:paraId="6E894ED3" w14:textId="77777777" w:rsidR="00FE2EB4" w:rsidRDefault="00FE2EB4" w:rsidP="00D33DEF"/>
    <w:p w14:paraId="24A1D4CA" w14:textId="77777777" w:rsidR="00FE2EB4" w:rsidRDefault="00FE2EB4" w:rsidP="00D33DEF"/>
    <w:p w14:paraId="6F6CFEA7" w14:textId="77777777" w:rsidR="00FE2EB4" w:rsidRDefault="00FE2EB4" w:rsidP="00235BA3"/>
    <w:p w14:paraId="4372527D" w14:textId="77777777" w:rsidR="00FE2EB4" w:rsidRDefault="00FE2EB4" w:rsidP="00235BA3"/>
    <w:p w14:paraId="13D36F23" w14:textId="77777777" w:rsidR="00FE2EB4" w:rsidRDefault="00FE2EB4" w:rsidP="00235BA3"/>
    <w:p w14:paraId="315B5082" w14:textId="77777777" w:rsidR="00FE2EB4" w:rsidRDefault="00FE2EB4" w:rsidP="00235BA3"/>
    <w:p w14:paraId="172C46F2" w14:textId="77777777" w:rsidR="00FE2EB4" w:rsidRDefault="00FE2EB4" w:rsidP="00235BA3"/>
    <w:p w14:paraId="18AA82D7" w14:textId="77777777" w:rsidR="00FE2EB4" w:rsidRDefault="00FE2EB4" w:rsidP="00235BA3"/>
    <w:p w14:paraId="606A2C2C" w14:textId="77777777" w:rsidR="00FE2EB4" w:rsidRDefault="00FE2EB4" w:rsidP="00235BA3"/>
    <w:p w14:paraId="642D8B6B" w14:textId="77777777" w:rsidR="00FE2EB4" w:rsidRDefault="00FE2EB4" w:rsidP="00235BA3"/>
    <w:p w14:paraId="424A763E" w14:textId="77777777" w:rsidR="00FE2EB4" w:rsidRDefault="00FE2EB4" w:rsidP="00235BA3"/>
    <w:p w14:paraId="3DA6F15B" w14:textId="77777777" w:rsidR="00FE2EB4" w:rsidRDefault="00FE2EB4" w:rsidP="00235BA3"/>
    <w:p w14:paraId="4885F8D0" w14:textId="77777777" w:rsidR="00FE2EB4" w:rsidRDefault="00FE2EB4" w:rsidP="00235BA3"/>
    <w:p w14:paraId="56A72BB6" w14:textId="77777777" w:rsidR="00FE2EB4" w:rsidRDefault="00FE2EB4" w:rsidP="00235BA3"/>
    <w:p w14:paraId="6644D163" w14:textId="77777777" w:rsidR="00FE2EB4" w:rsidRDefault="00FE2EB4" w:rsidP="00235BA3"/>
    <w:p w14:paraId="7921AEDC" w14:textId="77777777" w:rsidR="00FE2EB4" w:rsidRDefault="00FE2EB4" w:rsidP="00235BA3"/>
    <w:p w14:paraId="1C3E1D58" w14:textId="77777777" w:rsidR="00FE2EB4" w:rsidRDefault="00FE2EB4" w:rsidP="00235BA3"/>
    <w:p w14:paraId="15F87058" w14:textId="77777777" w:rsidR="00FE2EB4" w:rsidRDefault="00FE2EB4" w:rsidP="00235BA3"/>
    <w:p w14:paraId="76FA9C5C" w14:textId="77777777" w:rsidR="00FE2EB4" w:rsidRDefault="00FE2EB4" w:rsidP="00235BA3"/>
    <w:p w14:paraId="074D5EB3" w14:textId="77777777" w:rsidR="00FE2EB4" w:rsidRDefault="00FE2EB4" w:rsidP="00235BA3"/>
  </w:endnote>
  <w:endnote w:type="continuationSeparator" w:id="0">
    <w:p w14:paraId="53B554D3" w14:textId="77777777" w:rsidR="00FE2EB4" w:rsidRDefault="00FE2EB4">
      <w:r>
        <w:continuationSeparator/>
      </w:r>
    </w:p>
    <w:p w14:paraId="6E841391" w14:textId="77777777" w:rsidR="00FE2EB4" w:rsidRDefault="00FE2EB4"/>
    <w:p w14:paraId="5BEF979D" w14:textId="77777777" w:rsidR="00FE2EB4" w:rsidRDefault="00FE2EB4" w:rsidP="00066DF2"/>
    <w:p w14:paraId="11983848" w14:textId="77777777" w:rsidR="00FE2EB4" w:rsidRDefault="00FE2EB4" w:rsidP="00066DF2"/>
    <w:p w14:paraId="17B3D842" w14:textId="77777777" w:rsidR="00FE2EB4" w:rsidRDefault="00FE2EB4" w:rsidP="00066DF2"/>
    <w:p w14:paraId="697C14FF" w14:textId="77777777" w:rsidR="00FE2EB4" w:rsidRDefault="00FE2EB4" w:rsidP="00066DF2"/>
    <w:p w14:paraId="583E5D3E" w14:textId="77777777" w:rsidR="00FE2EB4" w:rsidRDefault="00FE2EB4" w:rsidP="00066DF2"/>
    <w:p w14:paraId="6B8BEEDC" w14:textId="77777777" w:rsidR="00FE2EB4" w:rsidRDefault="00FE2EB4" w:rsidP="00FF5249"/>
    <w:p w14:paraId="725757DE" w14:textId="77777777" w:rsidR="00FE2EB4" w:rsidRDefault="00FE2EB4" w:rsidP="00FF5249"/>
    <w:p w14:paraId="1BD2D9DC" w14:textId="77777777" w:rsidR="00FE2EB4" w:rsidRDefault="00FE2EB4" w:rsidP="00FF5249"/>
    <w:p w14:paraId="02FC8A4B" w14:textId="77777777" w:rsidR="00FE2EB4" w:rsidRDefault="00FE2EB4" w:rsidP="00FF5249"/>
    <w:p w14:paraId="2D5209A8" w14:textId="77777777" w:rsidR="00FE2EB4" w:rsidRDefault="00FE2EB4" w:rsidP="00FF5249"/>
    <w:p w14:paraId="3F494488" w14:textId="77777777" w:rsidR="00FE2EB4" w:rsidRDefault="00FE2EB4" w:rsidP="000A4C46"/>
    <w:p w14:paraId="78D6DF5B" w14:textId="77777777" w:rsidR="00FE2EB4" w:rsidRDefault="00FE2EB4" w:rsidP="000A4C46"/>
    <w:p w14:paraId="6643B0F9" w14:textId="77777777" w:rsidR="00FE2EB4" w:rsidRDefault="00FE2EB4" w:rsidP="00D02D44"/>
    <w:p w14:paraId="4DE937AB" w14:textId="77777777" w:rsidR="00FE2EB4" w:rsidRDefault="00FE2EB4" w:rsidP="00F85202"/>
    <w:p w14:paraId="07097497" w14:textId="77777777" w:rsidR="00FE2EB4" w:rsidRDefault="00FE2EB4" w:rsidP="00F85202"/>
    <w:p w14:paraId="10CA73B0" w14:textId="77777777" w:rsidR="00FE2EB4" w:rsidRDefault="00FE2EB4" w:rsidP="00F85202"/>
    <w:p w14:paraId="41C4EE92" w14:textId="77777777" w:rsidR="00FE2EB4" w:rsidRDefault="00FE2EB4" w:rsidP="00F85202"/>
    <w:p w14:paraId="3B012364" w14:textId="77777777" w:rsidR="00FE2EB4" w:rsidRDefault="00FE2EB4" w:rsidP="00F85202"/>
    <w:p w14:paraId="35B790B1" w14:textId="77777777" w:rsidR="00FE2EB4" w:rsidRDefault="00FE2EB4" w:rsidP="00F85202"/>
    <w:p w14:paraId="5E369637" w14:textId="77777777" w:rsidR="00FE2EB4" w:rsidRDefault="00FE2EB4"/>
    <w:p w14:paraId="6F2D937F" w14:textId="77777777" w:rsidR="00FE2EB4" w:rsidRDefault="00FE2EB4"/>
    <w:p w14:paraId="42804EF8" w14:textId="77777777" w:rsidR="00FE2EB4" w:rsidRDefault="00FE2EB4" w:rsidP="002C0374"/>
    <w:p w14:paraId="4F626638" w14:textId="77777777" w:rsidR="00FE2EB4" w:rsidRDefault="00FE2EB4"/>
    <w:p w14:paraId="0CF8624A" w14:textId="77777777" w:rsidR="00FE2EB4" w:rsidRDefault="00FE2EB4" w:rsidP="00D33DEF"/>
    <w:p w14:paraId="2FDF7299" w14:textId="77777777" w:rsidR="00FE2EB4" w:rsidRDefault="00FE2EB4" w:rsidP="00D33DEF"/>
    <w:p w14:paraId="2A3C1686" w14:textId="77777777" w:rsidR="00FE2EB4" w:rsidRDefault="00FE2EB4" w:rsidP="00D33DEF"/>
    <w:p w14:paraId="5E38DC55" w14:textId="77777777" w:rsidR="00FE2EB4" w:rsidRDefault="00FE2EB4" w:rsidP="00235BA3"/>
    <w:p w14:paraId="466997EC" w14:textId="77777777" w:rsidR="00FE2EB4" w:rsidRDefault="00FE2EB4" w:rsidP="00235BA3"/>
    <w:p w14:paraId="5BF619EA" w14:textId="77777777" w:rsidR="00FE2EB4" w:rsidRDefault="00FE2EB4" w:rsidP="00235BA3"/>
    <w:p w14:paraId="0B4D1667" w14:textId="77777777" w:rsidR="00FE2EB4" w:rsidRDefault="00FE2EB4" w:rsidP="00235BA3"/>
    <w:p w14:paraId="27613294" w14:textId="77777777" w:rsidR="00FE2EB4" w:rsidRDefault="00FE2EB4" w:rsidP="00235BA3"/>
    <w:p w14:paraId="56DE2457" w14:textId="77777777" w:rsidR="00FE2EB4" w:rsidRDefault="00FE2EB4" w:rsidP="00235BA3"/>
    <w:p w14:paraId="23250FE0" w14:textId="77777777" w:rsidR="00FE2EB4" w:rsidRDefault="00FE2EB4" w:rsidP="00235BA3"/>
    <w:p w14:paraId="5FDEB7ED" w14:textId="77777777" w:rsidR="00FE2EB4" w:rsidRDefault="00FE2EB4" w:rsidP="00235BA3"/>
    <w:p w14:paraId="7E42D7BC" w14:textId="77777777" w:rsidR="00FE2EB4" w:rsidRDefault="00FE2EB4" w:rsidP="00235BA3"/>
    <w:p w14:paraId="655B42ED" w14:textId="77777777" w:rsidR="00FE2EB4" w:rsidRDefault="00FE2EB4" w:rsidP="00235BA3"/>
    <w:p w14:paraId="79237335" w14:textId="77777777" w:rsidR="00FE2EB4" w:rsidRDefault="00FE2EB4" w:rsidP="00235BA3"/>
    <w:p w14:paraId="6007B4C8" w14:textId="77777777" w:rsidR="00FE2EB4" w:rsidRDefault="00FE2EB4" w:rsidP="00235BA3"/>
    <w:p w14:paraId="22AF58AA" w14:textId="77777777" w:rsidR="00FE2EB4" w:rsidRDefault="00FE2EB4" w:rsidP="00235BA3"/>
    <w:p w14:paraId="3BE93CD6" w14:textId="77777777" w:rsidR="00FE2EB4" w:rsidRDefault="00FE2EB4" w:rsidP="00235BA3"/>
    <w:p w14:paraId="7DCFB7BA" w14:textId="77777777" w:rsidR="00FE2EB4" w:rsidRDefault="00FE2EB4" w:rsidP="00235BA3"/>
    <w:p w14:paraId="24C8608B" w14:textId="77777777" w:rsidR="00FE2EB4" w:rsidRDefault="00FE2EB4" w:rsidP="00235BA3"/>
    <w:p w14:paraId="362C85A5" w14:textId="77777777" w:rsidR="00FE2EB4" w:rsidRDefault="00FE2EB4" w:rsidP="00235BA3"/>
    <w:p w14:paraId="650FD9EA" w14:textId="77777777" w:rsidR="00FE2EB4" w:rsidRDefault="00FE2EB4" w:rsidP="00235B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7ACE" w14:textId="77777777" w:rsidR="004665F8" w:rsidRDefault="004665F8">
    <w:pPr>
      <w:pStyle w:val="Footer"/>
    </w:pPr>
  </w:p>
  <w:p w14:paraId="3860E058" w14:textId="77777777" w:rsidR="004665F8" w:rsidRDefault="004665F8"/>
  <w:p w14:paraId="778B5516" w14:textId="77777777" w:rsidR="004665F8" w:rsidRDefault="004665F8" w:rsidP="000A4C46"/>
  <w:p w14:paraId="374C2FAB" w14:textId="77777777" w:rsidR="004665F8" w:rsidRDefault="004665F8" w:rsidP="00D02D44"/>
  <w:p w14:paraId="00CD8493" w14:textId="77777777" w:rsidR="004665F8" w:rsidRDefault="004665F8" w:rsidP="00F85202"/>
  <w:p w14:paraId="67639985" w14:textId="77777777" w:rsidR="004665F8" w:rsidRDefault="004665F8" w:rsidP="00F85202"/>
  <w:p w14:paraId="73058444" w14:textId="77777777" w:rsidR="004665F8" w:rsidRDefault="004665F8" w:rsidP="00F85202"/>
  <w:p w14:paraId="35B02129" w14:textId="77777777" w:rsidR="004665F8" w:rsidRDefault="004665F8" w:rsidP="00F85202"/>
  <w:p w14:paraId="40F4F07F" w14:textId="77777777" w:rsidR="004665F8" w:rsidRDefault="004665F8" w:rsidP="00F85202"/>
  <w:p w14:paraId="0FBB005F" w14:textId="77777777" w:rsidR="004665F8" w:rsidRDefault="004665F8" w:rsidP="00F85202"/>
  <w:p w14:paraId="1409F3E3" w14:textId="77777777" w:rsidR="004665F8" w:rsidRDefault="004665F8" w:rsidP="00F85202"/>
  <w:p w14:paraId="5CDE07DB" w14:textId="77777777" w:rsidR="004665F8" w:rsidRDefault="004665F8"/>
  <w:p w14:paraId="4CE045D5" w14:textId="77777777" w:rsidR="004665F8" w:rsidRDefault="004665F8" w:rsidP="002C0374"/>
  <w:p w14:paraId="52E3DE16" w14:textId="77777777" w:rsidR="004665F8" w:rsidRDefault="004665F8"/>
  <w:p w14:paraId="0ACBC671" w14:textId="77777777" w:rsidR="004665F8" w:rsidRDefault="004665F8" w:rsidP="00D33DEF"/>
  <w:p w14:paraId="4688855D" w14:textId="77777777" w:rsidR="004665F8" w:rsidRDefault="004665F8" w:rsidP="00D33DEF"/>
  <w:p w14:paraId="7E710FFB" w14:textId="77777777" w:rsidR="004665F8" w:rsidRDefault="004665F8" w:rsidP="00D33DEF"/>
  <w:p w14:paraId="527F1029" w14:textId="77777777" w:rsidR="004665F8" w:rsidRDefault="004665F8" w:rsidP="00235BA3"/>
  <w:p w14:paraId="6F9BD806" w14:textId="77777777" w:rsidR="004665F8" w:rsidRDefault="004665F8" w:rsidP="00235BA3"/>
  <w:p w14:paraId="48BB43EF" w14:textId="77777777" w:rsidR="004665F8" w:rsidRDefault="004665F8" w:rsidP="00235BA3"/>
  <w:p w14:paraId="5329F513" w14:textId="77777777" w:rsidR="004665F8" w:rsidRDefault="004665F8" w:rsidP="00235BA3"/>
  <w:p w14:paraId="0BABBE29" w14:textId="77777777" w:rsidR="004665F8" w:rsidRDefault="004665F8" w:rsidP="00235BA3"/>
  <w:p w14:paraId="56AADFB8" w14:textId="77777777" w:rsidR="004665F8" w:rsidRDefault="004665F8" w:rsidP="00235BA3"/>
  <w:p w14:paraId="745571DA" w14:textId="77777777" w:rsidR="004665F8" w:rsidRDefault="004665F8" w:rsidP="00235BA3"/>
  <w:p w14:paraId="0CFDBA80" w14:textId="77777777" w:rsidR="004665F8" w:rsidRDefault="004665F8" w:rsidP="00235BA3"/>
  <w:p w14:paraId="7CE86F2D" w14:textId="77777777" w:rsidR="004665F8" w:rsidRDefault="004665F8" w:rsidP="00235BA3"/>
  <w:p w14:paraId="7BFE17C4" w14:textId="77777777" w:rsidR="004665F8" w:rsidRDefault="004665F8" w:rsidP="00235BA3"/>
  <w:p w14:paraId="5DE2B54F" w14:textId="77777777" w:rsidR="004665F8" w:rsidRDefault="004665F8" w:rsidP="00235BA3"/>
  <w:p w14:paraId="5D528252" w14:textId="77777777" w:rsidR="004665F8" w:rsidRDefault="004665F8" w:rsidP="00235BA3"/>
  <w:p w14:paraId="415E6FD6" w14:textId="77777777" w:rsidR="004665F8" w:rsidRDefault="004665F8" w:rsidP="00235BA3"/>
  <w:p w14:paraId="5EF53BBB" w14:textId="77777777" w:rsidR="004665F8" w:rsidRDefault="004665F8" w:rsidP="00235BA3"/>
  <w:p w14:paraId="010170B8" w14:textId="77777777" w:rsidR="004665F8" w:rsidRDefault="004665F8" w:rsidP="00235BA3"/>
  <w:p w14:paraId="2F4DF905" w14:textId="77777777" w:rsidR="004665F8" w:rsidRDefault="004665F8" w:rsidP="00235BA3"/>
  <w:p w14:paraId="5D56F4CE" w14:textId="77777777" w:rsidR="004665F8" w:rsidRDefault="004665F8" w:rsidP="00235BA3"/>
  <w:p w14:paraId="6BFA6CD2" w14:textId="77777777" w:rsidR="004665F8" w:rsidRDefault="004665F8" w:rsidP="00235B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7412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2D9D14" w14:textId="266F7B4F" w:rsidR="004665F8" w:rsidRDefault="004665F8">
            <w:pPr>
              <w:pStyle w:val="Footer"/>
              <w:jc w:val="right"/>
            </w:pPr>
            <w:r w:rsidRPr="004F400D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4F400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F400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4F400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A50F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4F400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F400D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4F400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F400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4F400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A50F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4F400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0554" w14:textId="77777777" w:rsidR="00FE2EB4" w:rsidRDefault="00FE2EB4">
      <w:r>
        <w:separator/>
      </w:r>
    </w:p>
    <w:p w14:paraId="76ED602F" w14:textId="77777777" w:rsidR="00FE2EB4" w:rsidRDefault="00FE2EB4"/>
    <w:p w14:paraId="0B8FECA1" w14:textId="77777777" w:rsidR="00FE2EB4" w:rsidRDefault="00FE2EB4" w:rsidP="00066DF2"/>
    <w:p w14:paraId="2B759237" w14:textId="77777777" w:rsidR="00FE2EB4" w:rsidRDefault="00FE2EB4" w:rsidP="00066DF2"/>
    <w:p w14:paraId="58770485" w14:textId="77777777" w:rsidR="00FE2EB4" w:rsidRDefault="00FE2EB4" w:rsidP="00066DF2"/>
    <w:p w14:paraId="68F55986" w14:textId="77777777" w:rsidR="00FE2EB4" w:rsidRDefault="00FE2EB4" w:rsidP="00066DF2"/>
    <w:p w14:paraId="27786982" w14:textId="77777777" w:rsidR="00FE2EB4" w:rsidRDefault="00FE2EB4" w:rsidP="00066DF2"/>
    <w:p w14:paraId="5174756B" w14:textId="77777777" w:rsidR="00FE2EB4" w:rsidRDefault="00FE2EB4" w:rsidP="00FF5249"/>
    <w:p w14:paraId="7BC977DD" w14:textId="77777777" w:rsidR="00FE2EB4" w:rsidRDefault="00FE2EB4" w:rsidP="00FF5249"/>
    <w:p w14:paraId="7B084BFF" w14:textId="77777777" w:rsidR="00FE2EB4" w:rsidRDefault="00FE2EB4" w:rsidP="00FF5249"/>
    <w:p w14:paraId="08587970" w14:textId="77777777" w:rsidR="00FE2EB4" w:rsidRDefault="00FE2EB4" w:rsidP="00FF5249"/>
    <w:p w14:paraId="453784A5" w14:textId="77777777" w:rsidR="00FE2EB4" w:rsidRDefault="00FE2EB4" w:rsidP="00FF5249"/>
    <w:p w14:paraId="7DE8884D" w14:textId="77777777" w:rsidR="00FE2EB4" w:rsidRDefault="00FE2EB4" w:rsidP="000A4C46"/>
    <w:p w14:paraId="5CC1F46C" w14:textId="77777777" w:rsidR="00FE2EB4" w:rsidRDefault="00FE2EB4" w:rsidP="000A4C46"/>
    <w:p w14:paraId="17CAB638" w14:textId="77777777" w:rsidR="00FE2EB4" w:rsidRDefault="00FE2EB4" w:rsidP="00D02D44"/>
    <w:p w14:paraId="56BD33CC" w14:textId="77777777" w:rsidR="00FE2EB4" w:rsidRDefault="00FE2EB4" w:rsidP="00F85202"/>
    <w:p w14:paraId="3378EE74" w14:textId="77777777" w:rsidR="00FE2EB4" w:rsidRDefault="00FE2EB4" w:rsidP="00F85202"/>
    <w:p w14:paraId="4160ADB5" w14:textId="77777777" w:rsidR="00FE2EB4" w:rsidRDefault="00FE2EB4" w:rsidP="00F85202"/>
    <w:p w14:paraId="34F4E33A" w14:textId="77777777" w:rsidR="00FE2EB4" w:rsidRDefault="00FE2EB4" w:rsidP="00F85202"/>
    <w:p w14:paraId="31BE062E" w14:textId="77777777" w:rsidR="00FE2EB4" w:rsidRDefault="00FE2EB4" w:rsidP="00F85202"/>
    <w:p w14:paraId="61FFF1F1" w14:textId="77777777" w:rsidR="00FE2EB4" w:rsidRDefault="00FE2EB4" w:rsidP="00F85202"/>
    <w:p w14:paraId="32F1A596" w14:textId="77777777" w:rsidR="00FE2EB4" w:rsidRDefault="00FE2EB4"/>
    <w:p w14:paraId="7B6A28B5" w14:textId="77777777" w:rsidR="00FE2EB4" w:rsidRDefault="00FE2EB4"/>
    <w:p w14:paraId="32A890F4" w14:textId="77777777" w:rsidR="00FE2EB4" w:rsidRDefault="00FE2EB4" w:rsidP="002C0374"/>
    <w:p w14:paraId="07CDBB62" w14:textId="77777777" w:rsidR="00FE2EB4" w:rsidRDefault="00FE2EB4"/>
    <w:p w14:paraId="7A9A50CD" w14:textId="77777777" w:rsidR="00FE2EB4" w:rsidRDefault="00FE2EB4" w:rsidP="00D33DEF"/>
    <w:p w14:paraId="0D1ABD24" w14:textId="77777777" w:rsidR="00FE2EB4" w:rsidRDefault="00FE2EB4" w:rsidP="00D33DEF"/>
    <w:p w14:paraId="55D6BA82" w14:textId="77777777" w:rsidR="00FE2EB4" w:rsidRDefault="00FE2EB4" w:rsidP="00D33DEF"/>
    <w:p w14:paraId="29BE026B" w14:textId="77777777" w:rsidR="00FE2EB4" w:rsidRDefault="00FE2EB4" w:rsidP="00235BA3"/>
    <w:p w14:paraId="796F79A4" w14:textId="77777777" w:rsidR="00FE2EB4" w:rsidRDefault="00FE2EB4" w:rsidP="00235BA3"/>
    <w:p w14:paraId="449A8050" w14:textId="77777777" w:rsidR="00FE2EB4" w:rsidRDefault="00FE2EB4" w:rsidP="00235BA3"/>
    <w:p w14:paraId="76396117" w14:textId="77777777" w:rsidR="00FE2EB4" w:rsidRDefault="00FE2EB4" w:rsidP="00235BA3"/>
    <w:p w14:paraId="124E9C01" w14:textId="77777777" w:rsidR="00FE2EB4" w:rsidRDefault="00FE2EB4" w:rsidP="00235BA3"/>
    <w:p w14:paraId="6CC39486" w14:textId="77777777" w:rsidR="00FE2EB4" w:rsidRDefault="00FE2EB4" w:rsidP="00235BA3"/>
    <w:p w14:paraId="2625C16E" w14:textId="77777777" w:rsidR="00FE2EB4" w:rsidRDefault="00FE2EB4" w:rsidP="00235BA3"/>
    <w:p w14:paraId="117A7068" w14:textId="77777777" w:rsidR="00FE2EB4" w:rsidRDefault="00FE2EB4" w:rsidP="00235BA3"/>
    <w:p w14:paraId="2136F849" w14:textId="77777777" w:rsidR="00FE2EB4" w:rsidRDefault="00FE2EB4" w:rsidP="00235BA3"/>
    <w:p w14:paraId="54DFCC54" w14:textId="77777777" w:rsidR="00FE2EB4" w:rsidRDefault="00FE2EB4" w:rsidP="00235BA3"/>
    <w:p w14:paraId="28AE9B1E" w14:textId="77777777" w:rsidR="00FE2EB4" w:rsidRDefault="00FE2EB4" w:rsidP="00235BA3"/>
    <w:p w14:paraId="4D819741" w14:textId="77777777" w:rsidR="00FE2EB4" w:rsidRDefault="00FE2EB4" w:rsidP="00235BA3"/>
    <w:p w14:paraId="7F946BC8" w14:textId="77777777" w:rsidR="00FE2EB4" w:rsidRDefault="00FE2EB4" w:rsidP="00235BA3"/>
    <w:p w14:paraId="7BF7C952" w14:textId="77777777" w:rsidR="00FE2EB4" w:rsidRDefault="00FE2EB4" w:rsidP="00235BA3"/>
    <w:p w14:paraId="6BF33DC1" w14:textId="77777777" w:rsidR="00FE2EB4" w:rsidRDefault="00FE2EB4" w:rsidP="00235BA3"/>
    <w:p w14:paraId="6D9515C3" w14:textId="77777777" w:rsidR="00FE2EB4" w:rsidRDefault="00FE2EB4" w:rsidP="00235BA3"/>
    <w:p w14:paraId="0B70D566" w14:textId="77777777" w:rsidR="00FE2EB4" w:rsidRDefault="00FE2EB4" w:rsidP="00235BA3"/>
    <w:p w14:paraId="02B771C4" w14:textId="77777777" w:rsidR="00FE2EB4" w:rsidRDefault="00FE2EB4" w:rsidP="00235BA3"/>
  </w:footnote>
  <w:footnote w:type="continuationSeparator" w:id="0">
    <w:p w14:paraId="16961324" w14:textId="77777777" w:rsidR="00FE2EB4" w:rsidRDefault="00FE2EB4">
      <w:r>
        <w:continuationSeparator/>
      </w:r>
    </w:p>
    <w:p w14:paraId="1668FD02" w14:textId="77777777" w:rsidR="00FE2EB4" w:rsidRDefault="00FE2EB4"/>
    <w:p w14:paraId="54BF00A7" w14:textId="77777777" w:rsidR="00FE2EB4" w:rsidRDefault="00FE2EB4" w:rsidP="00066DF2"/>
    <w:p w14:paraId="3E88F915" w14:textId="77777777" w:rsidR="00FE2EB4" w:rsidRDefault="00FE2EB4" w:rsidP="00066DF2"/>
    <w:p w14:paraId="27C8827B" w14:textId="77777777" w:rsidR="00FE2EB4" w:rsidRDefault="00FE2EB4" w:rsidP="00066DF2"/>
    <w:p w14:paraId="52427915" w14:textId="77777777" w:rsidR="00FE2EB4" w:rsidRDefault="00FE2EB4" w:rsidP="00066DF2"/>
    <w:p w14:paraId="5B2BF0A5" w14:textId="77777777" w:rsidR="00FE2EB4" w:rsidRDefault="00FE2EB4" w:rsidP="00066DF2"/>
    <w:p w14:paraId="3FBBD7DD" w14:textId="77777777" w:rsidR="00FE2EB4" w:rsidRDefault="00FE2EB4" w:rsidP="00FF5249"/>
    <w:p w14:paraId="2454FEAC" w14:textId="77777777" w:rsidR="00FE2EB4" w:rsidRDefault="00FE2EB4" w:rsidP="00FF5249"/>
    <w:p w14:paraId="6BBAC79A" w14:textId="77777777" w:rsidR="00FE2EB4" w:rsidRDefault="00FE2EB4" w:rsidP="00FF5249"/>
    <w:p w14:paraId="778844D8" w14:textId="77777777" w:rsidR="00FE2EB4" w:rsidRDefault="00FE2EB4" w:rsidP="00FF5249"/>
    <w:p w14:paraId="41C613DF" w14:textId="77777777" w:rsidR="00FE2EB4" w:rsidRDefault="00FE2EB4" w:rsidP="00FF5249"/>
    <w:p w14:paraId="66F52029" w14:textId="77777777" w:rsidR="00FE2EB4" w:rsidRDefault="00FE2EB4" w:rsidP="000A4C46"/>
    <w:p w14:paraId="64DFB00A" w14:textId="77777777" w:rsidR="00FE2EB4" w:rsidRDefault="00FE2EB4" w:rsidP="000A4C46"/>
    <w:p w14:paraId="74716617" w14:textId="77777777" w:rsidR="00FE2EB4" w:rsidRDefault="00FE2EB4" w:rsidP="00D02D44"/>
    <w:p w14:paraId="3D66873A" w14:textId="77777777" w:rsidR="00FE2EB4" w:rsidRDefault="00FE2EB4" w:rsidP="00F85202"/>
    <w:p w14:paraId="215E941D" w14:textId="77777777" w:rsidR="00FE2EB4" w:rsidRDefault="00FE2EB4" w:rsidP="00F85202"/>
    <w:p w14:paraId="4464E06C" w14:textId="77777777" w:rsidR="00FE2EB4" w:rsidRDefault="00FE2EB4" w:rsidP="00F85202"/>
    <w:p w14:paraId="6D025870" w14:textId="77777777" w:rsidR="00FE2EB4" w:rsidRDefault="00FE2EB4" w:rsidP="00F85202"/>
    <w:p w14:paraId="0E07AC4A" w14:textId="77777777" w:rsidR="00FE2EB4" w:rsidRDefault="00FE2EB4" w:rsidP="00F85202"/>
    <w:p w14:paraId="57694010" w14:textId="77777777" w:rsidR="00FE2EB4" w:rsidRDefault="00FE2EB4" w:rsidP="00F85202"/>
    <w:p w14:paraId="7BCB93F4" w14:textId="77777777" w:rsidR="00FE2EB4" w:rsidRDefault="00FE2EB4"/>
    <w:p w14:paraId="4BF7F84B" w14:textId="77777777" w:rsidR="00FE2EB4" w:rsidRDefault="00FE2EB4"/>
    <w:p w14:paraId="02FD2A72" w14:textId="77777777" w:rsidR="00FE2EB4" w:rsidRDefault="00FE2EB4" w:rsidP="002C0374"/>
    <w:p w14:paraId="4551F8AF" w14:textId="77777777" w:rsidR="00FE2EB4" w:rsidRDefault="00FE2EB4"/>
    <w:p w14:paraId="74BE1DED" w14:textId="77777777" w:rsidR="00FE2EB4" w:rsidRDefault="00FE2EB4" w:rsidP="00D33DEF"/>
    <w:p w14:paraId="3C8F0176" w14:textId="77777777" w:rsidR="00FE2EB4" w:rsidRDefault="00FE2EB4" w:rsidP="00D33DEF"/>
    <w:p w14:paraId="5537E927" w14:textId="77777777" w:rsidR="00FE2EB4" w:rsidRDefault="00FE2EB4" w:rsidP="00D33DEF"/>
    <w:p w14:paraId="5CF85C7A" w14:textId="77777777" w:rsidR="00FE2EB4" w:rsidRDefault="00FE2EB4" w:rsidP="00235BA3"/>
    <w:p w14:paraId="3F008FF5" w14:textId="77777777" w:rsidR="00FE2EB4" w:rsidRDefault="00FE2EB4" w:rsidP="00235BA3"/>
    <w:p w14:paraId="139F8977" w14:textId="77777777" w:rsidR="00FE2EB4" w:rsidRDefault="00FE2EB4" w:rsidP="00235BA3"/>
    <w:p w14:paraId="6A695D70" w14:textId="77777777" w:rsidR="00FE2EB4" w:rsidRDefault="00FE2EB4" w:rsidP="00235BA3"/>
    <w:p w14:paraId="67328F44" w14:textId="77777777" w:rsidR="00FE2EB4" w:rsidRDefault="00FE2EB4" w:rsidP="00235BA3"/>
    <w:p w14:paraId="19AF0E07" w14:textId="77777777" w:rsidR="00FE2EB4" w:rsidRDefault="00FE2EB4" w:rsidP="00235BA3"/>
    <w:p w14:paraId="6BB9F2B7" w14:textId="77777777" w:rsidR="00FE2EB4" w:rsidRDefault="00FE2EB4" w:rsidP="00235BA3"/>
    <w:p w14:paraId="57A13DF5" w14:textId="77777777" w:rsidR="00FE2EB4" w:rsidRDefault="00FE2EB4" w:rsidP="00235BA3"/>
    <w:p w14:paraId="5FD2B3FF" w14:textId="77777777" w:rsidR="00FE2EB4" w:rsidRDefault="00FE2EB4" w:rsidP="00235BA3"/>
    <w:p w14:paraId="31502F3B" w14:textId="77777777" w:rsidR="00FE2EB4" w:rsidRDefault="00FE2EB4" w:rsidP="00235BA3"/>
    <w:p w14:paraId="6C30ABFE" w14:textId="77777777" w:rsidR="00FE2EB4" w:rsidRDefault="00FE2EB4" w:rsidP="00235BA3"/>
    <w:p w14:paraId="22432D01" w14:textId="77777777" w:rsidR="00FE2EB4" w:rsidRDefault="00FE2EB4" w:rsidP="00235BA3"/>
    <w:p w14:paraId="0622516A" w14:textId="77777777" w:rsidR="00FE2EB4" w:rsidRDefault="00FE2EB4" w:rsidP="00235BA3"/>
    <w:p w14:paraId="6D99FF03" w14:textId="77777777" w:rsidR="00FE2EB4" w:rsidRDefault="00FE2EB4" w:rsidP="00235BA3"/>
    <w:p w14:paraId="47D8F613" w14:textId="77777777" w:rsidR="00FE2EB4" w:rsidRDefault="00FE2EB4" w:rsidP="00235BA3"/>
    <w:p w14:paraId="6965049A" w14:textId="77777777" w:rsidR="00FE2EB4" w:rsidRDefault="00FE2EB4" w:rsidP="00235BA3"/>
    <w:p w14:paraId="636E6FA5" w14:textId="77777777" w:rsidR="00FE2EB4" w:rsidRDefault="00FE2EB4" w:rsidP="00235BA3"/>
    <w:p w14:paraId="1EBDF5C5" w14:textId="77777777" w:rsidR="00FE2EB4" w:rsidRDefault="00FE2EB4" w:rsidP="00235B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B874" w14:textId="77777777" w:rsidR="004665F8" w:rsidRDefault="004665F8" w:rsidP="00A70FC7"/>
  <w:p w14:paraId="0CB20080" w14:textId="77777777" w:rsidR="004665F8" w:rsidRDefault="004665F8"/>
  <w:p w14:paraId="23C9F77B" w14:textId="77777777" w:rsidR="004665F8" w:rsidRDefault="004665F8" w:rsidP="00066DF2"/>
  <w:p w14:paraId="16280061" w14:textId="77777777" w:rsidR="004665F8" w:rsidRDefault="004665F8" w:rsidP="00066DF2"/>
  <w:p w14:paraId="17A342C9" w14:textId="77777777" w:rsidR="004665F8" w:rsidRDefault="004665F8" w:rsidP="00066DF2"/>
  <w:p w14:paraId="6D45DFAD" w14:textId="77777777" w:rsidR="004665F8" w:rsidRDefault="004665F8" w:rsidP="00066DF2"/>
  <w:p w14:paraId="2CA2D4B4" w14:textId="77777777" w:rsidR="004665F8" w:rsidRDefault="004665F8" w:rsidP="00FF5249"/>
  <w:p w14:paraId="7DC6C3BF" w14:textId="77777777" w:rsidR="004665F8" w:rsidRDefault="004665F8" w:rsidP="00FF5249"/>
  <w:p w14:paraId="4D5065BB" w14:textId="77777777" w:rsidR="004665F8" w:rsidRDefault="004665F8" w:rsidP="00FF5249"/>
  <w:p w14:paraId="205B8DC7" w14:textId="77777777" w:rsidR="004665F8" w:rsidRDefault="004665F8" w:rsidP="00FF5249"/>
  <w:p w14:paraId="735AD2C6" w14:textId="77777777" w:rsidR="004665F8" w:rsidRDefault="004665F8" w:rsidP="00FF5249"/>
  <w:p w14:paraId="7E54DAB4" w14:textId="77777777" w:rsidR="004665F8" w:rsidRDefault="004665F8" w:rsidP="000A4C46"/>
  <w:p w14:paraId="1857376F" w14:textId="77777777" w:rsidR="004665F8" w:rsidRDefault="004665F8" w:rsidP="000A4C46"/>
  <w:p w14:paraId="64F66388" w14:textId="77777777" w:rsidR="004665F8" w:rsidRDefault="004665F8" w:rsidP="00D02D44"/>
  <w:p w14:paraId="5B5539D0" w14:textId="77777777" w:rsidR="004665F8" w:rsidRDefault="004665F8" w:rsidP="00F85202"/>
  <w:p w14:paraId="6F97BF7E" w14:textId="77777777" w:rsidR="004665F8" w:rsidRDefault="004665F8" w:rsidP="00F85202"/>
  <w:p w14:paraId="2B9A4A4C" w14:textId="77777777" w:rsidR="004665F8" w:rsidRDefault="004665F8" w:rsidP="00F85202"/>
  <w:p w14:paraId="59211375" w14:textId="77777777" w:rsidR="004665F8" w:rsidRDefault="004665F8" w:rsidP="00F85202"/>
  <w:p w14:paraId="64F46524" w14:textId="77777777" w:rsidR="004665F8" w:rsidRDefault="004665F8" w:rsidP="00F85202"/>
  <w:p w14:paraId="0ED8F6AA" w14:textId="77777777" w:rsidR="004665F8" w:rsidRDefault="004665F8" w:rsidP="00F85202"/>
  <w:p w14:paraId="347B9068" w14:textId="77777777" w:rsidR="004665F8" w:rsidRDefault="004665F8" w:rsidP="00F85202"/>
  <w:p w14:paraId="035FA58D" w14:textId="77777777" w:rsidR="004665F8" w:rsidRDefault="004665F8"/>
  <w:p w14:paraId="075EB571" w14:textId="77777777" w:rsidR="004665F8" w:rsidRDefault="004665F8" w:rsidP="002C0374"/>
  <w:p w14:paraId="576371C3" w14:textId="77777777" w:rsidR="004665F8" w:rsidRDefault="004665F8"/>
  <w:p w14:paraId="1D102B25" w14:textId="77777777" w:rsidR="004665F8" w:rsidRDefault="004665F8" w:rsidP="00D33DEF"/>
  <w:p w14:paraId="1053F419" w14:textId="77777777" w:rsidR="004665F8" w:rsidRDefault="004665F8" w:rsidP="00D33DEF"/>
  <w:p w14:paraId="7FC82BC2" w14:textId="77777777" w:rsidR="004665F8" w:rsidRDefault="004665F8" w:rsidP="00D33DEF"/>
  <w:p w14:paraId="3D43B906" w14:textId="77777777" w:rsidR="004665F8" w:rsidRDefault="004665F8" w:rsidP="00235BA3"/>
  <w:p w14:paraId="6A1DE548" w14:textId="77777777" w:rsidR="004665F8" w:rsidRDefault="004665F8" w:rsidP="00235BA3"/>
  <w:p w14:paraId="17F1EDA6" w14:textId="77777777" w:rsidR="004665F8" w:rsidRDefault="004665F8" w:rsidP="00235BA3"/>
  <w:p w14:paraId="3736C1C3" w14:textId="77777777" w:rsidR="004665F8" w:rsidRDefault="004665F8" w:rsidP="00235BA3"/>
  <w:p w14:paraId="4AB4221E" w14:textId="77777777" w:rsidR="004665F8" w:rsidRDefault="004665F8" w:rsidP="00235BA3"/>
  <w:p w14:paraId="7B8DAF4A" w14:textId="77777777" w:rsidR="004665F8" w:rsidRDefault="004665F8" w:rsidP="00235BA3"/>
  <w:p w14:paraId="058A9449" w14:textId="77777777" w:rsidR="004665F8" w:rsidRDefault="004665F8" w:rsidP="00235BA3"/>
  <w:p w14:paraId="3067654D" w14:textId="77777777" w:rsidR="004665F8" w:rsidRDefault="004665F8" w:rsidP="00235BA3"/>
  <w:p w14:paraId="09A5F7F8" w14:textId="77777777" w:rsidR="004665F8" w:rsidRDefault="004665F8" w:rsidP="00235BA3"/>
  <w:p w14:paraId="3F269306" w14:textId="77777777" w:rsidR="004665F8" w:rsidRDefault="004665F8" w:rsidP="00235BA3"/>
  <w:p w14:paraId="45E33448" w14:textId="77777777" w:rsidR="004665F8" w:rsidRDefault="004665F8" w:rsidP="00235BA3"/>
  <w:p w14:paraId="38598599" w14:textId="77777777" w:rsidR="004665F8" w:rsidRDefault="004665F8" w:rsidP="00235BA3"/>
  <w:p w14:paraId="5D671772" w14:textId="77777777" w:rsidR="004665F8" w:rsidRDefault="004665F8" w:rsidP="00235BA3"/>
  <w:p w14:paraId="56FB5A96" w14:textId="77777777" w:rsidR="004665F8" w:rsidRDefault="004665F8" w:rsidP="00235BA3"/>
  <w:p w14:paraId="03CF1519" w14:textId="77777777" w:rsidR="004665F8" w:rsidRDefault="004665F8" w:rsidP="00235BA3"/>
  <w:p w14:paraId="3A690313" w14:textId="77777777" w:rsidR="004665F8" w:rsidRDefault="004665F8" w:rsidP="00235BA3"/>
  <w:p w14:paraId="69A7C312" w14:textId="77777777" w:rsidR="004665F8" w:rsidRDefault="004665F8" w:rsidP="00235BA3"/>
  <w:p w14:paraId="63F37B34" w14:textId="77777777" w:rsidR="004665F8" w:rsidRDefault="004665F8" w:rsidP="00235B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BA45" w14:textId="77777777" w:rsidR="004665F8" w:rsidRPr="0034644D" w:rsidRDefault="004665F8" w:rsidP="00A70FC7">
    <w:pPr>
      <w:rPr>
        <w:b/>
      </w:rPr>
    </w:pPr>
    <w:r w:rsidRPr="0034644D">
      <w:rPr>
        <w:b/>
      </w:rPr>
      <w:t>TYNEMET BASKETBALL LEAGUE</w:t>
    </w:r>
  </w:p>
  <w:p w14:paraId="7D5094F9" w14:textId="77777777" w:rsidR="004665F8" w:rsidRPr="00E15BC9" w:rsidRDefault="004665F8" w:rsidP="00A70FC7">
    <w:pPr>
      <w:jc w:val="both"/>
      <w:rPr>
        <w:color w:val="000000"/>
        <w:sz w:val="12"/>
        <w:szCs w:val="12"/>
        <w:lang w:val="de-DE"/>
      </w:rPr>
    </w:pPr>
  </w:p>
  <w:p w14:paraId="176FFF3C" w14:textId="4622BF32" w:rsidR="004665F8" w:rsidRDefault="004665F8" w:rsidP="00F85202">
    <w:pPr>
      <w:tabs>
        <w:tab w:val="left" w:pos="270"/>
        <w:tab w:val="center" w:pos="4535"/>
      </w:tabs>
      <w:rPr>
        <w:rFonts w:ascii="Arial" w:hAnsi="Arial" w:cs="Arial"/>
        <w:color w:val="auto"/>
        <w:sz w:val="24"/>
        <w:szCs w:val="24"/>
        <w:lang w:val="en-US"/>
      </w:rPr>
    </w:pPr>
    <w:r w:rsidRPr="00A70FC7">
      <w:rPr>
        <w:rFonts w:ascii="Arial" w:hAnsi="Arial" w:cs="Arial"/>
        <w:color w:val="auto"/>
        <w:sz w:val="24"/>
        <w:szCs w:val="24"/>
        <w:lang w:val="en-US"/>
      </w:rPr>
      <w:t>Meeting</w:t>
    </w:r>
  </w:p>
  <w:p w14:paraId="3E9F4E21" w14:textId="77777777" w:rsidR="004665F8" w:rsidRPr="00F85202" w:rsidRDefault="004665F8" w:rsidP="00F85202">
    <w:pPr>
      <w:tabs>
        <w:tab w:val="left" w:pos="270"/>
        <w:tab w:val="center" w:pos="4535"/>
      </w:tabs>
      <w:rPr>
        <w:rFonts w:ascii="Arial" w:hAnsi="Arial" w:cs="Arial"/>
        <w:color w:val="auto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5pt" o:bullet="t">
        <v:imagedata r:id="rId1" o:title="bullet1"/>
      </v:shape>
    </w:pict>
  </w:numPicBullet>
  <w:numPicBullet w:numPicBulletId="1">
    <w:pict>
      <v:shape id="_x0000_i1026" type="#_x0000_t75" style="width:11.25pt;height:11.25pt" o:bullet="t">
        <v:imagedata r:id="rId2" o:title="bullet2"/>
      </v:shape>
    </w:pict>
  </w:numPicBullet>
  <w:numPicBullet w:numPicBulletId="2">
    <w:pict>
      <v:shape id="_x0000_i1027" type="#_x0000_t75" style="width:8.25pt;height:8.25pt" o:bullet="t">
        <v:imagedata r:id="rId3" o:title="bullet3"/>
      </v:shape>
    </w:pict>
  </w:numPicBullet>
  <w:abstractNum w:abstractNumId="0" w15:restartNumberingAfterBreak="0">
    <w:nsid w:val="00834A48"/>
    <w:multiLevelType w:val="multilevel"/>
    <w:tmpl w:val="E08E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9E4C8E"/>
    <w:multiLevelType w:val="multilevel"/>
    <w:tmpl w:val="59AC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65333"/>
    <w:multiLevelType w:val="multilevel"/>
    <w:tmpl w:val="FB12926C"/>
    <w:styleLink w:val="Style1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C514DAB"/>
    <w:multiLevelType w:val="hybridMultilevel"/>
    <w:tmpl w:val="C2A60D2E"/>
    <w:lvl w:ilvl="0" w:tplc="8D8CD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DCB0C8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CD66EF"/>
    <w:multiLevelType w:val="hybridMultilevel"/>
    <w:tmpl w:val="3CEED0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A1A12"/>
    <w:multiLevelType w:val="hybridMultilevel"/>
    <w:tmpl w:val="8D848902"/>
    <w:lvl w:ilvl="0" w:tplc="1310C44E">
      <w:start w:val="23"/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47972339"/>
    <w:multiLevelType w:val="hybridMultilevel"/>
    <w:tmpl w:val="043E201A"/>
    <w:lvl w:ilvl="0" w:tplc="0809000F">
      <w:start w:val="1"/>
      <w:numFmt w:val="decimal"/>
      <w:lvlText w:val="%1."/>
      <w:lvlJc w:val="left"/>
      <w:pPr>
        <w:ind w:left="1434" w:hanging="360"/>
      </w:p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4F8D11A5"/>
    <w:multiLevelType w:val="multilevel"/>
    <w:tmpl w:val="4FC6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6F183D"/>
    <w:multiLevelType w:val="hybridMultilevel"/>
    <w:tmpl w:val="0AF0E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522D0"/>
    <w:multiLevelType w:val="multilevel"/>
    <w:tmpl w:val="A0A6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8951539">
    <w:abstractNumId w:val="2"/>
  </w:num>
  <w:num w:numId="2" w16cid:durableId="2142961774">
    <w:abstractNumId w:val="3"/>
  </w:num>
  <w:num w:numId="3" w16cid:durableId="1687638421">
    <w:abstractNumId w:val="9"/>
  </w:num>
  <w:num w:numId="4" w16cid:durableId="1218207650">
    <w:abstractNumId w:val="0"/>
  </w:num>
  <w:num w:numId="5" w16cid:durableId="1418669443">
    <w:abstractNumId w:val="7"/>
  </w:num>
  <w:num w:numId="6" w16cid:durableId="1152991979">
    <w:abstractNumId w:val="1"/>
  </w:num>
  <w:num w:numId="7" w16cid:durableId="2024941528">
    <w:abstractNumId w:val="5"/>
  </w:num>
  <w:num w:numId="8" w16cid:durableId="1804493895">
    <w:abstractNumId w:val="6"/>
  </w:num>
  <w:num w:numId="9" w16cid:durableId="1460949713">
    <w:abstractNumId w:val="8"/>
  </w:num>
  <w:num w:numId="10" w16cid:durableId="148944045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70B"/>
    <w:rsid w:val="00000422"/>
    <w:rsid w:val="0001326F"/>
    <w:rsid w:val="000305ED"/>
    <w:rsid w:val="00031400"/>
    <w:rsid w:val="00035E94"/>
    <w:rsid w:val="000372C2"/>
    <w:rsid w:val="0004608B"/>
    <w:rsid w:val="00046DF9"/>
    <w:rsid w:val="00055FBB"/>
    <w:rsid w:val="000570B5"/>
    <w:rsid w:val="00062724"/>
    <w:rsid w:val="0006289A"/>
    <w:rsid w:val="00064ECA"/>
    <w:rsid w:val="000659DF"/>
    <w:rsid w:val="00066DF2"/>
    <w:rsid w:val="0007258A"/>
    <w:rsid w:val="000737BE"/>
    <w:rsid w:val="00076361"/>
    <w:rsid w:val="0009046A"/>
    <w:rsid w:val="000955CC"/>
    <w:rsid w:val="000A05E0"/>
    <w:rsid w:val="000A3FF0"/>
    <w:rsid w:val="000A4C46"/>
    <w:rsid w:val="000A4E38"/>
    <w:rsid w:val="000B13E9"/>
    <w:rsid w:val="000C22BD"/>
    <w:rsid w:val="000C5076"/>
    <w:rsid w:val="000C561A"/>
    <w:rsid w:val="000D2752"/>
    <w:rsid w:val="000D28F2"/>
    <w:rsid w:val="000D37B8"/>
    <w:rsid w:val="000E2203"/>
    <w:rsid w:val="000E6034"/>
    <w:rsid w:val="001017F6"/>
    <w:rsid w:val="001209CE"/>
    <w:rsid w:val="001229CE"/>
    <w:rsid w:val="0012765B"/>
    <w:rsid w:val="00133EE4"/>
    <w:rsid w:val="00144A69"/>
    <w:rsid w:val="00146783"/>
    <w:rsid w:val="00160CB8"/>
    <w:rsid w:val="00162BE8"/>
    <w:rsid w:val="00165914"/>
    <w:rsid w:val="00165F0E"/>
    <w:rsid w:val="00171044"/>
    <w:rsid w:val="001733A1"/>
    <w:rsid w:val="001806A7"/>
    <w:rsid w:val="0018599E"/>
    <w:rsid w:val="00193F29"/>
    <w:rsid w:val="0019755B"/>
    <w:rsid w:val="001A0CE6"/>
    <w:rsid w:val="001B2A53"/>
    <w:rsid w:val="001B633F"/>
    <w:rsid w:val="001B75E4"/>
    <w:rsid w:val="001D316A"/>
    <w:rsid w:val="001D3909"/>
    <w:rsid w:val="001D672E"/>
    <w:rsid w:val="001D6741"/>
    <w:rsid w:val="001F01A2"/>
    <w:rsid w:val="001F03E3"/>
    <w:rsid w:val="001F0F5E"/>
    <w:rsid w:val="001F1501"/>
    <w:rsid w:val="001F4D95"/>
    <w:rsid w:val="0020471B"/>
    <w:rsid w:val="00206BE7"/>
    <w:rsid w:val="00216BA9"/>
    <w:rsid w:val="00235766"/>
    <w:rsid w:val="00235BA3"/>
    <w:rsid w:val="00237437"/>
    <w:rsid w:val="00237B21"/>
    <w:rsid w:val="00244DA4"/>
    <w:rsid w:val="002478B4"/>
    <w:rsid w:val="00260459"/>
    <w:rsid w:val="00262BAA"/>
    <w:rsid w:val="0026741B"/>
    <w:rsid w:val="00267C37"/>
    <w:rsid w:val="00283D8C"/>
    <w:rsid w:val="00286AE8"/>
    <w:rsid w:val="00294BE1"/>
    <w:rsid w:val="00295B73"/>
    <w:rsid w:val="00296CED"/>
    <w:rsid w:val="00297080"/>
    <w:rsid w:val="002A0D0D"/>
    <w:rsid w:val="002A1444"/>
    <w:rsid w:val="002A5751"/>
    <w:rsid w:val="002B25D3"/>
    <w:rsid w:val="002B4017"/>
    <w:rsid w:val="002C0374"/>
    <w:rsid w:val="002C567C"/>
    <w:rsid w:val="002E342F"/>
    <w:rsid w:val="002E52F3"/>
    <w:rsid w:val="002E769C"/>
    <w:rsid w:val="002F7532"/>
    <w:rsid w:val="00302B69"/>
    <w:rsid w:val="0030513A"/>
    <w:rsid w:val="0030778B"/>
    <w:rsid w:val="00313DEA"/>
    <w:rsid w:val="00316AA7"/>
    <w:rsid w:val="00320BE6"/>
    <w:rsid w:val="0033268B"/>
    <w:rsid w:val="0034644D"/>
    <w:rsid w:val="00353CAE"/>
    <w:rsid w:val="00360CF3"/>
    <w:rsid w:val="00371857"/>
    <w:rsid w:val="003725C1"/>
    <w:rsid w:val="003737F2"/>
    <w:rsid w:val="00373A86"/>
    <w:rsid w:val="00380674"/>
    <w:rsid w:val="00385C5A"/>
    <w:rsid w:val="00390AAC"/>
    <w:rsid w:val="003966F9"/>
    <w:rsid w:val="003A054F"/>
    <w:rsid w:val="003A145C"/>
    <w:rsid w:val="003A4AD5"/>
    <w:rsid w:val="003A5E8B"/>
    <w:rsid w:val="003B1AD9"/>
    <w:rsid w:val="003B74A6"/>
    <w:rsid w:val="003B7811"/>
    <w:rsid w:val="003C1143"/>
    <w:rsid w:val="003D1E38"/>
    <w:rsid w:val="003D3EF3"/>
    <w:rsid w:val="003E283A"/>
    <w:rsid w:val="003E2A57"/>
    <w:rsid w:val="003E2E84"/>
    <w:rsid w:val="003E4096"/>
    <w:rsid w:val="003F4E4B"/>
    <w:rsid w:val="003F5DA1"/>
    <w:rsid w:val="00406087"/>
    <w:rsid w:val="00413484"/>
    <w:rsid w:val="00415D88"/>
    <w:rsid w:val="00423F62"/>
    <w:rsid w:val="0042454D"/>
    <w:rsid w:val="00435E31"/>
    <w:rsid w:val="0045473A"/>
    <w:rsid w:val="00461C7C"/>
    <w:rsid w:val="004665F8"/>
    <w:rsid w:val="00467F22"/>
    <w:rsid w:val="004719A8"/>
    <w:rsid w:val="00477BA6"/>
    <w:rsid w:val="004853D8"/>
    <w:rsid w:val="00491601"/>
    <w:rsid w:val="00493ADA"/>
    <w:rsid w:val="004A60B0"/>
    <w:rsid w:val="004B6F79"/>
    <w:rsid w:val="004C5F09"/>
    <w:rsid w:val="004E0BA0"/>
    <w:rsid w:val="004E2C5F"/>
    <w:rsid w:val="004E5F3B"/>
    <w:rsid w:val="004F400D"/>
    <w:rsid w:val="00501E72"/>
    <w:rsid w:val="005076CB"/>
    <w:rsid w:val="00507807"/>
    <w:rsid w:val="00522152"/>
    <w:rsid w:val="005311AC"/>
    <w:rsid w:val="00545787"/>
    <w:rsid w:val="00553028"/>
    <w:rsid w:val="005634AE"/>
    <w:rsid w:val="00563AF8"/>
    <w:rsid w:val="005661D9"/>
    <w:rsid w:val="00566670"/>
    <w:rsid w:val="00572C37"/>
    <w:rsid w:val="00577157"/>
    <w:rsid w:val="005776DC"/>
    <w:rsid w:val="00584A54"/>
    <w:rsid w:val="00587366"/>
    <w:rsid w:val="005A50FD"/>
    <w:rsid w:val="005A52B3"/>
    <w:rsid w:val="005B1D1D"/>
    <w:rsid w:val="005B3D89"/>
    <w:rsid w:val="005C0574"/>
    <w:rsid w:val="005D0318"/>
    <w:rsid w:val="005D5328"/>
    <w:rsid w:val="005E005A"/>
    <w:rsid w:val="005E0558"/>
    <w:rsid w:val="005E339F"/>
    <w:rsid w:val="005F08ED"/>
    <w:rsid w:val="005F4C49"/>
    <w:rsid w:val="00605E83"/>
    <w:rsid w:val="00607655"/>
    <w:rsid w:val="006140AD"/>
    <w:rsid w:val="006145AD"/>
    <w:rsid w:val="0062028B"/>
    <w:rsid w:val="00633BB9"/>
    <w:rsid w:val="006457A8"/>
    <w:rsid w:val="0065287B"/>
    <w:rsid w:val="00665D33"/>
    <w:rsid w:val="00671128"/>
    <w:rsid w:val="0067283C"/>
    <w:rsid w:val="00672B20"/>
    <w:rsid w:val="00685766"/>
    <w:rsid w:val="006A544C"/>
    <w:rsid w:val="006C128C"/>
    <w:rsid w:val="006C685E"/>
    <w:rsid w:val="006E0051"/>
    <w:rsid w:val="006E1429"/>
    <w:rsid w:val="006F5AB8"/>
    <w:rsid w:val="006F765D"/>
    <w:rsid w:val="006F7DDC"/>
    <w:rsid w:val="00707011"/>
    <w:rsid w:val="00710534"/>
    <w:rsid w:val="00712101"/>
    <w:rsid w:val="007216E3"/>
    <w:rsid w:val="00723781"/>
    <w:rsid w:val="00734614"/>
    <w:rsid w:val="0073463A"/>
    <w:rsid w:val="007349BA"/>
    <w:rsid w:val="00735716"/>
    <w:rsid w:val="00737F43"/>
    <w:rsid w:val="00737FE9"/>
    <w:rsid w:val="00740BE4"/>
    <w:rsid w:val="00740DB2"/>
    <w:rsid w:val="0074125F"/>
    <w:rsid w:val="00745CB8"/>
    <w:rsid w:val="00747174"/>
    <w:rsid w:val="00747F6F"/>
    <w:rsid w:val="00755BE4"/>
    <w:rsid w:val="00757FAA"/>
    <w:rsid w:val="00760FC8"/>
    <w:rsid w:val="00761DC1"/>
    <w:rsid w:val="0076524C"/>
    <w:rsid w:val="007658F8"/>
    <w:rsid w:val="00776B5F"/>
    <w:rsid w:val="00780D73"/>
    <w:rsid w:val="00786CCB"/>
    <w:rsid w:val="007903E1"/>
    <w:rsid w:val="0079170B"/>
    <w:rsid w:val="007A004A"/>
    <w:rsid w:val="007A0711"/>
    <w:rsid w:val="007A38F3"/>
    <w:rsid w:val="007A6344"/>
    <w:rsid w:val="007C572F"/>
    <w:rsid w:val="007D0589"/>
    <w:rsid w:val="007D0F45"/>
    <w:rsid w:val="007F318E"/>
    <w:rsid w:val="007F4C3A"/>
    <w:rsid w:val="00800A96"/>
    <w:rsid w:val="008025D1"/>
    <w:rsid w:val="008043EC"/>
    <w:rsid w:val="008078BB"/>
    <w:rsid w:val="008078F6"/>
    <w:rsid w:val="00811095"/>
    <w:rsid w:val="0082274C"/>
    <w:rsid w:val="00846A2A"/>
    <w:rsid w:val="00850292"/>
    <w:rsid w:val="00853E45"/>
    <w:rsid w:val="00861001"/>
    <w:rsid w:val="0086441B"/>
    <w:rsid w:val="0086739C"/>
    <w:rsid w:val="008711DF"/>
    <w:rsid w:val="00886104"/>
    <w:rsid w:val="008922AD"/>
    <w:rsid w:val="00895CE0"/>
    <w:rsid w:val="008A489D"/>
    <w:rsid w:val="008A6881"/>
    <w:rsid w:val="008B2A9C"/>
    <w:rsid w:val="008B45CC"/>
    <w:rsid w:val="008C763E"/>
    <w:rsid w:val="008D2F42"/>
    <w:rsid w:val="008D7EC4"/>
    <w:rsid w:val="008E55CA"/>
    <w:rsid w:val="008F352B"/>
    <w:rsid w:val="008F56E7"/>
    <w:rsid w:val="008F7240"/>
    <w:rsid w:val="008F7432"/>
    <w:rsid w:val="00904047"/>
    <w:rsid w:val="00915B9D"/>
    <w:rsid w:val="009168A9"/>
    <w:rsid w:val="00917415"/>
    <w:rsid w:val="00924C73"/>
    <w:rsid w:val="00930455"/>
    <w:rsid w:val="00937306"/>
    <w:rsid w:val="0094604B"/>
    <w:rsid w:val="00946CA7"/>
    <w:rsid w:val="0096014F"/>
    <w:rsid w:val="00962470"/>
    <w:rsid w:val="00967A37"/>
    <w:rsid w:val="009753AC"/>
    <w:rsid w:val="009848E0"/>
    <w:rsid w:val="009872B9"/>
    <w:rsid w:val="00993B50"/>
    <w:rsid w:val="00995E7A"/>
    <w:rsid w:val="00996079"/>
    <w:rsid w:val="009A4E44"/>
    <w:rsid w:val="009C21D3"/>
    <w:rsid w:val="009C507F"/>
    <w:rsid w:val="009C52E2"/>
    <w:rsid w:val="009E2A39"/>
    <w:rsid w:val="009F06EC"/>
    <w:rsid w:val="009F2725"/>
    <w:rsid w:val="009F62B5"/>
    <w:rsid w:val="00A07517"/>
    <w:rsid w:val="00A11444"/>
    <w:rsid w:val="00A12019"/>
    <w:rsid w:val="00A16F28"/>
    <w:rsid w:val="00A23BB5"/>
    <w:rsid w:val="00A254E2"/>
    <w:rsid w:val="00A25524"/>
    <w:rsid w:val="00A308F0"/>
    <w:rsid w:val="00A338DC"/>
    <w:rsid w:val="00A452BD"/>
    <w:rsid w:val="00A45542"/>
    <w:rsid w:val="00A456FA"/>
    <w:rsid w:val="00A45707"/>
    <w:rsid w:val="00A674B3"/>
    <w:rsid w:val="00A677FD"/>
    <w:rsid w:val="00A70FC7"/>
    <w:rsid w:val="00A77C6E"/>
    <w:rsid w:val="00A83318"/>
    <w:rsid w:val="00A9046F"/>
    <w:rsid w:val="00A912B2"/>
    <w:rsid w:val="00AA5026"/>
    <w:rsid w:val="00AA77F0"/>
    <w:rsid w:val="00AB4533"/>
    <w:rsid w:val="00AB7171"/>
    <w:rsid w:val="00AB7945"/>
    <w:rsid w:val="00AD004D"/>
    <w:rsid w:val="00AD2DA4"/>
    <w:rsid w:val="00AD419E"/>
    <w:rsid w:val="00AD59DA"/>
    <w:rsid w:val="00AE15B9"/>
    <w:rsid w:val="00AE5ADF"/>
    <w:rsid w:val="00B03806"/>
    <w:rsid w:val="00B05E24"/>
    <w:rsid w:val="00B11C5F"/>
    <w:rsid w:val="00B12B52"/>
    <w:rsid w:val="00B169E5"/>
    <w:rsid w:val="00B21E35"/>
    <w:rsid w:val="00B23688"/>
    <w:rsid w:val="00B24E99"/>
    <w:rsid w:val="00B30AAC"/>
    <w:rsid w:val="00B37691"/>
    <w:rsid w:val="00B422C3"/>
    <w:rsid w:val="00B529FD"/>
    <w:rsid w:val="00B60804"/>
    <w:rsid w:val="00B65DB5"/>
    <w:rsid w:val="00B71ADD"/>
    <w:rsid w:val="00B80BA2"/>
    <w:rsid w:val="00B8194B"/>
    <w:rsid w:val="00B84F8F"/>
    <w:rsid w:val="00B85A82"/>
    <w:rsid w:val="00BB15A4"/>
    <w:rsid w:val="00BC4A2A"/>
    <w:rsid w:val="00BC6A6B"/>
    <w:rsid w:val="00BD1A6E"/>
    <w:rsid w:val="00BD423A"/>
    <w:rsid w:val="00BD76DE"/>
    <w:rsid w:val="00BF4ADA"/>
    <w:rsid w:val="00C04A3C"/>
    <w:rsid w:val="00C063B0"/>
    <w:rsid w:val="00C22173"/>
    <w:rsid w:val="00C23265"/>
    <w:rsid w:val="00C30CB4"/>
    <w:rsid w:val="00C51AA0"/>
    <w:rsid w:val="00C63E43"/>
    <w:rsid w:val="00C64F9E"/>
    <w:rsid w:val="00C65F77"/>
    <w:rsid w:val="00C7100F"/>
    <w:rsid w:val="00C74FF0"/>
    <w:rsid w:val="00C8056C"/>
    <w:rsid w:val="00C80DEC"/>
    <w:rsid w:val="00C822C1"/>
    <w:rsid w:val="00C83E3C"/>
    <w:rsid w:val="00C86ECE"/>
    <w:rsid w:val="00C94126"/>
    <w:rsid w:val="00C94E10"/>
    <w:rsid w:val="00CA1C23"/>
    <w:rsid w:val="00CA5DD9"/>
    <w:rsid w:val="00CB11E0"/>
    <w:rsid w:val="00CB3A98"/>
    <w:rsid w:val="00CC0CE8"/>
    <w:rsid w:val="00CD7AAF"/>
    <w:rsid w:val="00CE7471"/>
    <w:rsid w:val="00CF0B52"/>
    <w:rsid w:val="00CF5A3E"/>
    <w:rsid w:val="00D02D44"/>
    <w:rsid w:val="00D07BB5"/>
    <w:rsid w:val="00D11B12"/>
    <w:rsid w:val="00D17B73"/>
    <w:rsid w:val="00D242B2"/>
    <w:rsid w:val="00D25E1F"/>
    <w:rsid w:val="00D31AF7"/>
    <w:rsid w:val="00D33DEF"/>
    <w:rsid w:val="00D34BC1"/>
    <w:rsid w:val="00D40735"/>
    <w:rsid w:val="00D41326"/>
    <w:rsid w:val="00D55446"/>
    <w:rsid w:val="00D56C8C"/>
    <w:rsid w:val="00D658AD"/>
    <w:rsid w:val="00D70996"/>
    <w:rsid w:val="00D84336"/>
    <w:rsid w:val="00D90989"/>
    <w:rsid w:val="00D9745B"/>
    <w:rsid w:val="00DA41DE"/>
    <w:rsid w:val="00DB35E4"/>
    <w:rsid w:val="00DB47BD"/>
    <w:rsid w:val="00DC0542"/>
    <w:rsid w:val="00DC0FBC"/>
    <w:rsid w:val="00DC755F"/>
    <w:rsid w:val="00DD60DA"/>
    <w:rsid w:val="00DD675E"/>
    <w:rsid w:val="00DD70FD"/>
    <w:rsid w:val="00DE35FB"/>
    <w:rsid w:val="00E02C60"/>
    <w:rsid w:val="00E15BC9"/>
    <w:rsid w:val="00E20933"/>
    <w:rsid w:val="00E23AEF"/>
    <w:rsid w:val="00E2593A"/>
    <w:rsid w:val="00E32389"/>
    <w:rsid w:val="00E35D75"/>
    <w:rsid w:val="00E4679C"/>
    <w:rsid w:val="00E6051A"/>
    <w:rsid w:val="00E62C81"/>
    <w:rsid w:val="00E65159"/>
    <w:rsid w:val="00E811B2"/>
    <w:rsid w:val="00E907C7"/>
    <w:rsid w:val="00EA1130"/>
    <w:rsid w:val="00EA314E"/>
    <w:rsid w:val="00EB5D44"/>
    <w:rsid w:val="00EC07B6"/>
    <w:rsid w:val="00EC3587"/>
    <w:rsid w:val="00ED005D"/>
    <w:rsid w:val="00ED3CF0"/>
    <w:rsid w:val="00EE326F"/>
    <w:rsid w:val="00EE542C"/>
    <w:rsid w:val="00F01C1E"/>
    <w:rsid w:val="00F0392A"/>
    <w:rsid w:val="00F11897"/>
    <w:rsid w:val="00F23C40"/>
    <w:rsid w:val="00F25881"/>
    <w:rsid w:val="00F52EC9"/>
    <w:rsid w:val="00F727C2"/>
    <w:rsid w:val="00F82B54"/>
    <w:rsid w:val="00F85202"/>
    <w:rsid w:val="00F87211"/>
    <w:rsid w:val="00F974D2"/>
    <w:rsid w:val="00FA259A"/>
    <w:rsid w:val="00FB1BAD"/>
    <w:rsid w:val="00FC1AC7"/>
    <w:rsid w:val="00FC4850"/>
    <w:rsid w:val="00FC5B43"/>
    <w:rsid w:val="00FD2804"/>
    <w:rsid w:val="00FD4707"/>
    <w:rsid w:val="00FE2429"/>
    <w:rsid w:val="00FE2EB4"/>
    <w:rsid w:val="00FE6171"/>
    <w:rsid w:val="00FE642B"/>
    <w:rsid w:val="00FF107D"/>
    <w:rsid w:val="00FF2259"/>
    <w:rsid w:val="00FF335C"/>
    <w:rsid w:val="00FF39AF"/>
    <w:rsid w:val="00FF5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B286DB"/>
  <w15:docId w15:val="{44CF5327-F6CA-014F-B768-1ECF2BA0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FD2804"/>
    <w:pPr>
      <w:jc w:val="center"/>
    </w:pPr>
    <w:rPr>
      <w:rFonts w:ascii="Garamond" w:hAnsi="Garamond"/>
      <w:color w:val="800080"/>
      <w:sz w:val="40"/>
      <w:szCs w:val="40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01326F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color w:val="auto"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1326F"/>
    <w:pPr>
      <w:spacing w:before="100" w:beforeAutospacing="1" w:after="100" w:afterAutospacing="1"/>
      <w:jc w:val="left"/>
      <w:outlineLvl w:val="3"/>
    </w:pPr>
    <w:rPr>
      <w:rFonts w:ascii="Times New Roman" w:hAnsi="Times New Roman"/>
      <w:b/>
      <w:bCs/>
      <w:color w:val="auto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basedOn w:val="NoList"/>
    <w:rsid w:val="008D2F42"/>
    <w:pPr>
      <w:numPr>
        <w:numId w:val="1"/>
      </w:numPr>
    </w:pPr>
  </w:style>
  <w:style w:type="paragraph" w:customStyle="1" w:styleId="StyleBULLETSRight02cmBefore2pt">
    <w:name w:val="Style BULLETS + Right:  0.2 cm Before:  2 pt"/>
    <w:basedOn w:val="Normal"/>
    <w:autoRedefine/>
    <w:rsid w:val="00D242B2"/>
    <w:pPr>
      <w:spacing w:before="40"/>
      <w:ind w:right="113"/>
    </w:pPr>
    <w:rPr>
      <w:rFonts w:ascii="Verdana" w:hAnsi="Verdana"/>
      <w:sz w:val="18"/>
      <w:szCs w:val="20"/>
    </w:rPr>
  </w:style>
  <w:style w:type="character" w:styleId="Hyperlink">
    <w:name w:val="Hyperlink"/>
    <w:uiPriority w:val="99"/>
    <w:rsid w:val="00FD2804"/>
    <w:rPr>
      <w:color w:val="0000FF"/>
      <w:u w:val="single"/>
    </w:rPr>
  </w:style>
  <w:style w:type="paragraph" w:styleId="Header">
    <w:name w:val="header"/>
    <w:basedOn w:val="Normal"/>
    <w:rsid w:val="00A70FC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70FC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link w:val="ListParagraphChar"/>
    <w:uiPriority w:val="34"/>
    <w:qFormat/>
    <w:rsid w:val="00055FBB"/>
    <w:pPr>
      <w:ind w:left="720"/>
      <w:contextualSpacing/>
    </w:pPr>
  </w:style>
  <w:style w:type="character" w:styleId="Strong">
    <w:name w:val="Strong"/>
    <w:uiPriority w:val="22"/>
    <w:qFormat/>
    <w:rsid w:val="001D672E"/>
    <w:rPr>
      <w:b/>
      <w:bCs/>
    </w:rPr>
  </w:style>
  <w:style w:type="table" w:styleId="TableGrid">
    <w:name w:val="Table Grid"/>
    <w:basedOn w:val="TableNormal"/>
    <w:uiPriority w:val="59"/>
    <w:rsid w:val="002A0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01326F"/>
    <w:rPr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rsid w:val="0001326F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1326F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  <w:lang w:eastAsia="en-GB"/>
    </w:rPr>
  </w:style>
  <w:style w:type="character" w:customStyle="1" w:styleId="apple-tab-span">
    <w:name w:val="apple-tab-span"/>
    <w:rsid w:val="00712101"/>
  </w:style>
  <w:style w:type="paragraph" w:customStyle="1" w:styleId="Body">
    <w:name w:val="Body"/>
    <w:basedOn w:val="Normal"/>
    <w:rsid w:val="00F87211"/>
    <w:pPr>
      <w:spacing w:before="120" w:after="60"/>
      <w:jc w:val="both"/>
    </w:pPr>
    <w:rPr>
      <w:rFonts w:ascii="Arial" w:hAnsi="Arial" w:cs="Arial"/>
      <w:color w:val="auto"/>
      <w:sz w:val="22"/>
      <w:szCs w:val="20"/>
      <w:lang w:eastAsia="en-GB"/>
    </w:rPr>
  </w:style>
  <w:style w:type="paragraph" w:styleId="BodyText">
    <w:name w:val="Body Text"/>
    <w:aliases w:val="B Body Left"/>
    <w:basedOn w:val="Normal"/>
    <w:link w:val="BodyTextChar"/>
    <w:qFormat/>
    <w:rsid w:val="00F87211"/>
    <w:pPr>
      <w:spacing w:after="240"/>
      <w:jc w:val="both"/>
    </w:pPr>
    <w:rPr>
      <w:rFonts w:ascii="Arial" w:hAnsi="Arial"/>
      <w:color w:val="auto"/>
      <w:sz w:val="20"/>
      <w:szCs w:val="20"/>
    </w:rPr>
  </w:style>
  <w:style w:type="character" w:customStyle="1" w:styleId="BodyTextChar">
    <w:name w:val="Body Text Char"/>
    <w:aliases w:val="B Body Left Char"/>
    <w:link w:val="BodyText"/>
    <w:rsid w:val="00F87211"/>
    <w:rPr>
      <w:rFonts w:ascii="Arial" w:hAnsi="Arial"/>
    </w:rPr>
  </w:style>
  <w:style w:type="character" w:customStyle="1" w:styleId="ListParagraphChar">
    <w:name w:val="List Paragraph Char"/>
    <w:link w:val="ListParagraph"/>
    <w:uiPriority w:val="34"/>
    <w:rsid w:val="00F87211"/>
    <w:rPr>
      <w:rFonts w:ascii="Garamond" w:hAnsi="Garamond"/>
      <w:color w:val="800080"/>
      <w:sz w:val="40"/>
      <w:szCs w:val="40"/>
    </w:rPr>
  </w:style>
  <w:style w:type="paragraph" w:customStyle="1" w:styleId="xmsonormal">
    <w:name w:val="x_msonormal"/>
    <w:basedOn w:val="Normal"/>
    <w:rsid w:val="007F318E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F400D"/>
    <w:rPr>
      <w:rFonts w:ascii="Garamond" w:hAnsi="Garamond"/>
      <w:color w:val="800080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2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7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5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9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7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0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6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0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2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6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9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1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4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6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6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1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6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5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1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6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4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4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6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8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0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6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9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7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8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1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4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6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5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3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4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1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0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8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3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0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8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9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4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4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9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8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7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3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0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4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5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5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9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2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6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8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8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0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5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0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0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9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3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4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80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8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7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0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14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4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9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2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5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7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6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0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6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3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6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6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4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0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6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0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9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1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5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8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2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1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0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97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1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5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1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6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9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0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76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2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7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4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1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9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5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7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0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3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0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8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3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8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5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2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4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9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9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4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4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2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2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8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6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6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5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8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7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5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6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1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4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3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6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76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9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9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3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6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1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53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68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29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42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93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23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03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50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41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65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2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66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52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95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97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46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52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ETING\Local%20Settings\Temporary%20Internet%20Files\OLK1E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6CADB-6935-4131-B76B-5F7ACC4E77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ea3f3ff-dccf-45da-b8e2-ffecda5b4857}" enabled="1" method="Privileged" siteId="{a3007599-59be-4aa8-a207-65a9a7d7193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40</TotalTime>
  <Pages>2</Pages>
  <Words>124</Words>
  <Characters>729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TYNEMET BASKETBALL LEAGUE</vt:lpstr>
    </vt:vector>
  </TitlesOfParts>
  <Company>I-SENS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TYNEMET BASKETBALL LEAGUE</dc:title>
  <dc:creator>Mark Patton</dc:creator>
  <cp:lastModifiedBy>Scott Bays</cp:lastModifiedBy>
  <cp:revision>16</cp:revision>
  <cp:lastPrinted>2019-04-23T06:14:00Z</cp:lastPrinted>
  <dcterms:created xsi:type="dcterms:W3CDTF">2026-05-25T17:09:00Z</dcterms:created>
  <dcterms:modified xsi:type="dcterms:W3CDTF">2026-05-28T17:10:00Z</dcterms:modified>
</cp:coreProperties>
</file>